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70CB" w14:textId="77777777" w:rsidR="0011363E" w:rsidRPr="00DB70F5" w:rsidRDefault="0011363E">
      <w:pPr>
        <w:pStyle w:val="Rubrik1"/>
        <w:jc w:val="center"/>
        <w:rPr>
          <w:rFonts w:cs="Arial"/>
          <w:sz w:val="40"/>
        </w:rPr>
      </w:pPr>
      <w:r w:rsidRPr="00DB70F5">
        <w:rPr>
          <w:rFonts w:cs="Arial"/>
          <w:sz w:val="40"/>
        </w:rPr>
        <w:t>HEJ OCH VÄLKOMMEN TILL STRÖVARNA!</w:t>
      </w:r>
    </w:p>
    <w:p w14:paraId="624E70CC" w14:textId="25CC1E73" w:rsidR="006F4ED3" w:rsidRPr="00DB70F5" w:rsidRDefault="0011363E">
      <w:pPr>
        <w:rPr>
          <w:rFonts w:cs="Arial"/>
          <w:sz w:val="24"/>
        </w:rPr>
      </w:pPr>
      <w:r w:rsidRPr="00DB70F5">
        <w:rPr>
          <w:rFonts w:cs="Arial"/>
          <w:sz w:val="24"/>
        </w:rPr>
        <w:t xml:space="preserve">Bussen avgår från </w:t>
      </w:r>
      <w:r w:rsidR="00647B36">
        <w:rPr>
          <w:rFonts w:cs="Arial"/>
          <w:sz w:val="24"/>
        </w:rPr>
        <w:t>Malmö Stadion, bussfickan på John Ericssons väg.</w:t>
      </w:r>
      <w:r w:rsidR="00E04E71" w:rsidRPr="00DB70F5">
        <w:rPr>
          <w:rFonts w:cs="Arial"/>
          <w:sz w:val="24"/>
        </w:rPr>
        <w:t xml:space="preserve"> </w:t>
      </w:r>
      <w:r w:rsidRPr="00DB70F5">
        <w:rPr>
          <w:rFonts w:cs="Arial"/>
          <w:sz w:val="24"/>
        </w:rPr>
        <w:t>Så när vi åker buss samlas vi där kl.</w:t>
      </w:r>
      <w:r w:rsidR="006F4ED3" w:rsidRPr="00DB70F5">
        <w:rPr>
          <w:rFonts w:cs="Arial"/>
          <w:sz w:val="24"/>
        </w:rPr>
        <w:t xml:space="preserve"> </w:t>
      </w:r>
      <w:r w:rsidRPr="00DB70F5">
        <w:rPr>
          <w:rFonts w:cs="Arial"/>
          <w:sz w:val="24"/>
        </w:rPr>
        <w:t>8.45, avfärd 9.00.</w:t>
      </w:r>
      <w:r w:rsidRPr="00DB70F5">
        <w:rPr>
          <w:rFonts w:cs="Arial"/>
          <w:b/>
          <w:sz w:val="24"/>
        </w:rPr>
        <w:t xml:space="preserve"> Var i tid</w:t>
      </w:r>
      <w:r w:rsidR="004126B1" w:rsidRPr="00DB70F5">
        <w:rPr>
          <w:rFonts w:cs="Arial"/>
          <w:b/>
          <w:sz w:val="24"/>
        </w:rPr>
        <w:t>,</w:t>
      </w:r>
      <w:r w:rsidRPr="00DB70F5">
        <w:rPr>
          <w:rFonts w:cs="Arial"/>
          <w:b/>
          <w:sz w:val="24"/>
        </w:rPr>
        <w:t xml:space="preserve"> bussen kan inte vänta. </w:t>
      </w:r>
      <w:r w:rsidRPr="00DB70F5">
        <w:rPr>
          <w:rFonts w:cs="Arial"/>
          <w:sz w:val="24"/>
        </w:rPr>
        <w:t xml:space="preserve"> </w:t>
      </w:r>
    </w:p>
    <w:p w14:paraId="624E70CD" w14:textId="77777777" w:rsidR="00722705" w:rsidRDefault="0011363E" w:rsidP="00722705">
      <w:pPr>
        <w:ind w:right="-569"/>
        <w:rPr>
          <w:rFonts w:cs="Arial"/>
          <w:sz w:val="24"/>
        </w:rPr>
      </w:pPr>
      <w:r w:rsidRPr="00DB70F5">
        <w:rPr>
          <w:rFonts w:cs="Arial"/>
          <w:sz w:val="24"/>
        </w:rPr>
        <w:t xml:space="preserve">Återkomst till samlingsplatsen ca. kl. 16.00. Alla bussar är utrustade med </w:t>
      </w:r>
    </w:p>
    <w:p w14:paraId="624E70CE" w14:textId="77777777" w:rsidR="0011363E" w:rsidRPr="00DB70F5" w:rsidRDefault="0011363E" w:rsidP="00722705">
      <w:pPr>
        <w:ind w:right="-569"/>
        <w:rPr>
          <w:rFonts w:cs="Arial"/>
          <w:sz w:val="24"/>
        </w:rPr>
      </w:pPr>
      <w:r w:rsidRPr="00DB70F5">
        <w:rPr>
          <w:rFonts w:cs="Arial"/>
          <w:sz w:val="24"/>
        </w:rPr>
        <w:t>säkerhetsbälte.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2251"/>
        <w:gridCol w:w="2630"/>
        <w:gridCol w:w="2822"/>
      </w:tblGrid>
      <w:tr w:rsidR="002E4F8F" w:rsidRPr="00DB70F5" w14:paraId="624E70D4" w14:textId="77777777" w:rsidTr="00722705">
        <w:tc>
          <w:tcPr>
            <w:tcW w:w="1384" w:type="dxa"/>
          </w:tcPr>
          <w:p w14:paraId="624E70CF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 xml:space="preserve">Vi åker </w:t>
            </w:r>
            <w:proofErr w:type="gramStart"/>
            <w:r w:rsidRPr="00DB70F5">
              <w:rPr>
                <w:rFonts w:cs="Arial"/>
                <w:b/>
                <w:sz w:val="20"/>
              </w:rPr>
              <w:t xml:space="preserve">ut </w:t>
            </w:r>
            <w:r w:rsidR="002E4F8F" w:rsidRPr="00DB70F5">
              <w:rPr>
                <w:rFonts w:cs="Arial"/>
                <w:b/>
                <w:sz w:val="20"/>
              </w:rPr>
              <w:t xml:space="preserve"> dessa</w:t>
            </w:r>
            <w:proofErr w:type="gramEnd"/>
            <w:r w:rsidR="002E4F8F" w:rsidRPr="00DB70F5">
              <w:rPr>
                <w:rFonts w:cs="Arial"/>
                <w:b/>
                <w:sz w:val="20"/>
              </w:rPr>
              <w:t xml:space="preserve"> </w:t>
            </w:r>
            <w:r w:rsidRPr="00DB70F5">
              <w:rPr>
                <w:rFonts w:cs="Arial"/>
                <w:b/>
                <w:sz w:val="20"/>
              </w:rPr>
              <w:t>dagar</w:t>
            </w:r>
          </w:p>
        </w:tc>
        <w:tc>
          <w:tcPr>
            <w:tcW w:w="2327" w:type="dxa"/>
          </w:tcPr>
          <w:p w14:paraId="624E70D0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Vi åker till:</w:t>
            </w:r>
          </w:p>
        </w:tc>
        <w:tc>
          <w:tcPr>
            <w:tcW w:w="2662" w:type="dxa"/>
          </w:tcPr>
          <w:p w14:paraId="624E70D1" w14:textId="77777777" w:rsidR="002E4F8F" w:rsidRPr="00DB70F5" w:rsidRDefault="002E4F8F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 xml:space="preserve">Samling/hämtning </w:t>
            </w:r>
          </w:p>
          <w:p w14:paraId="624E70D2" w14:textId="77777777" w:rsidR="002E4F8F" w:rsidRPr="00DB70F5" w:rsidRDefault="002E4F8F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T</w:t>
            </w:r>
            <w:r w:rsidR="006F4ED3" w:rsidRPr="00DB70F5">
              <w:rPr>
                <w:rFonts w:cs="Arial"/>
                <w:b/>
                <w:sz w:val="20"/>
              </w:rPr>
              <w:t>id/Plats</w:t>
            </w:r>
          </w:p>
        </w:tc>
        <w:tc>
          <w:tcPr>
            <w:tcW w:w="2913" w:type="dxa"/>
          </w:tcPr>
          <w:p w14:paraId="624E70D3" w14:textId="77777777" w:rsidR="002E4F8F" w:rsidRPr="00DB70F5" w:rsidRDefault="006F4ED3" w:rsidP="002E4F8F">
            <w:pPr>
              <w:rPr>
                <w:rFonts w:cs="Arial"/>
                <w:b/>
                <w:sz w:val="20"/>
              </w:rPr>
            </w:pPr>
            <w:r w:rsidRPr="00DB70F5">
              <w:rPr>
                <w:rFonts w:cs="Arial"/>
                <w:b/>
                <w:sz w:val="20"/>
              </w:rPr>
              <w:t>Vad ska vi göra??</w:t>
            </w:r>
          </w:p>
        </w:tc>
      </w:tr>
      <w:tr w:rsidR="002E4F8F" w:rsidRPr="00DB70F5" w14:paraId="624E70D9" w14:textId="77777777" w:rsidTr="00722705">
        <w:trPr>
          <w:trHeight w:val="397"/>
        </w:trPr>
        <w:tc>
          <w:tcPr>
            <w:tcW w:w="1384" w:type="dxa"/>
          </w:tcPr>
          <w:p w14:paraId="624E70D5" w14:textId="77777777" w:rsidR="00154E9A" w:rsidRPr="00E26FA7" w:rsidRDefault="00154E9A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D6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D7" w14:textId="77777777" w:rsidR="00CC4397" w:rsidRPr="00E26FA7" w:rsidRDefault="00CC4397" w:rsidP="002E4F8F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D8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DF" w14:textId="77777777" w:rsidTr="00722705">
        <w:tc>
          <w:tcPr>
            <w:tcW w:w="1384" w:type="dxa"/>
          </w:tcPr>
          <w:p w14:paraId="624E70DA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DB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DC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DD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DE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E5" w14:textId="77777777" w:rsidTr="00722705">
        <w:tc>
          <w:tcPr>
            <w:tcW w:w="1384" w:type="dxa"/>
          </w:tcPr>
          <w:p w14:paraId="624E70E0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1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2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3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E4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EB" w14:textId="77777777" w:rsidTr="00722705">
        <w:tc>
          <w:tcPr>
            <w:tcW w:w="1384" w:type="dxa"/>
          </w:tcPr>
          <w:p w14:paraId="624E70E6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7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8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9" w14:textId="77777777" w:rsidR="00620D30" w:rsidRPr="00E26FA7" w:rsidRDefault="00620D30" w:rsidP="00CC439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EA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F1" w14:textId="77777777" w:rsidTr="00722705">
        <w:tc>
          <w:tcPr>
            <w:tcW w:w="1384" w:type="dxa"/>
          </w:tcPr>
          <w:p w14:paraId="624E70EC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ED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EE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EF" w14:textId="77777777" w:rsidR="00620D30" w:rsidRPr="00E26FA7" w:rsidRDefault="00620D30" w:rsidP="00042DE8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F0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  <w:tr w:rsidR="00620D30" w:rsidRPr="00DB70F5" w14:paraId="624E70F7" w14:textId="77777777" w:rsidTr="00722705">
        <w:tc>
          <w:tcPr>
            <w:tcW w:w="1384" w:type="dxa"/>
          </w:tcPr>
          <w:p w14:paraId="624E70F2" w14:textId="77777777" w:rsidR="005E6973" w:rsidRDefault="005E6973" w:rsidP="002E4F8F">
            <w:pPr>
              <w:rPr>
                <w:rFonts w:cs="Arial"/>
                <w:sz w:val="20"/>
              </w:rPr>
            </w:pPr>
          </w:p>
          <w:p w14:paraId="624E70F3" w14:textId="77777777" w:rsidR="003A21A1" w:rsidRPr="00E26FA7" w:rsidRDefault="003A21A1" w:rsidP="002E4F8F">
            <w:pPr>
              <w:rPr>
                <w:rFonts w:cs="Arial"/>
                <w:sz w:val="20"/>
              </w:rPr>
            </w:pPr>
          </w:p>
        </w:tc>
        <w:tc>
          <w:tcPr>
            <w:tcW w:w="2327" w:type="dxa"/>
          </w:tcPr>
          <w:p w14:paraId="624E70F4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  <w:tc>
          <w:tcPr>
            <w:tcW w:w="2662" w:type="dxa"/>
          </w:tcPr>
          <w:p w14:paraId="624E70F5" w14:textId="77777777" w:rsidR="00620D30" w:rsidRPr="00E26FA7" w:rsidRDefault="00620D30" w:rsidP="00E26FA7">
            <w:pPr>
              <w:rPr>
                <w:rFonts w:cs="Arial"/>
                <w:sz w:val="20"/>
              </w:rPr>
            </w:pPr>
          </w:p>
        </w:tc>
        <w:tc>
          <w:tcPr>
            <w:tcW w:w="2913" w:type="dxa"/>
          </w:tcPr>
          <w:p w14:paraId="624E70F6" w14:textId="77777777" w:rsidR="00620D30" w:rsidRPr="00E26FA7" w:rsidRDefault="00620D30" w:rsidP="002E4F8F">
            <w:pPr>
              <w:rPr>
                <w:rFonts w:cs="Arial"/>
                <w:sz w:val="20"/>
              </w:rPr>
            </w:pPr>
          </w:p>
        </w:tc>
      </w:tr>
    </w:tbl>
    <w:p w14:paraId="624E70F8" w14:textId="77777777" w:rsidR="0011363E" w:rsidRPr="00DB70F5" w:rsidRDefault="0011363E">
      <w:pPr>
        <w:pStyle w:val="Rubrik1"/>
        <w:rPr>
          <w:rFonts w:cs="Arial"/>
          <w:sz w:val="24"/>
        </w:rPr>
      </w:pPr>
      <w:r w:rsidRPr="00DB70F5">
        <w:rPr>
          <w:rFonts w:cs="Arial"/>
          <w:sz w:val="24"/>
        </w:rPr>
        <w:t>ATT HA MED SIG OCH PÅ SIG:</w:t>
      </w:r>
    </w:p>
    <w:p w14:paraId="624E70F9" w14:textId="37CFE9F9" w:rsidR="0011363E" w:rsidRPr="00DB70F5" w:rsidRDefault="0011363E">
      <w:pPr>
        <w:rPr>
          <w:rFonts w:cs="Arial"/>
          <w:sz w:val="24"/>
        </w:rPr>
      </w:pPr>
      <w:r w:rsidRPr="00DB70F5">
        <w:rPr>
          <w:rFonts w:cs="Arial"/>
          <w:sz w:val="24"/>
        </w:rPr>
        <w:t>Stövla</w:t>
      </w:r>
      <w:r w:rsidR="00936C31">
        <w:rPr>
          <w:rFonts w:cs="Arial"/>
          <w:sz w:val="24"/>
        </w:rPr>
        <w:t>r/kängor</w:t>
      </w:r>
      <w:r w:rsidRPr="00DB70F5">
        <w:rPr>
          <w:rFonts w:cs="Arial"/>
          <w:sz w:val="24"/>
        </w:rPr>
        <w:t xml:space="preserve"> och oömma kläder. Regnkläder har du i din ryggsäck tillsammans med varm tröja, mössa, vantar, extra strumpor, 2st plastpåsar, sittdyna (t.ex. tidning i plastpåse), kniv, kåsa eller mugg och penna.</w:t>
      </w:r>
    </w:p>
    <w:p w14:paraId="624E70FA" w14:textId="77777777" w:rsidR="0011363E" w:rsidRPr="00DB70F5" w:rsidRDefault="0060561E">
      <w:pPr>
        <w:pStyle w:val="Rubrik1"/>
        <w:rPr>
          <w:rFonts w:cs="Arial"/>
          <w:sz w:val="24"/>
        </w:rPr>
      </w:pPr>
      <w:r w:rsidRPr="00DB70F5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624E7142" wp14:editId="624E7143">
            <wp:simplePos x="0" y="0"/>
            <wp:positionH relativeFrom="column">
              <wp:posOffset>5365115</wp:posOffset>
            </wp:positionH>
            <wp:positionV relativeFrom="paragraph">
              <wp:posOffset>83820</wp:posOffset>
            </wp:positionV>
            <wp:extent cx="887095" cy="1123950"/>
            <wp:effectExtent l="0" t="0" r="0" b="0"/>
            <wp:wrapTight wrapText="bothSides">
              <wp:wrapPolygon edited="0">
                <wp:start x="9741" y="0"/>
                <wp:lineTo x="3711" y="366"/>
                <wp:lineTo x="0" y="2563"/>
                <wp:lineTo x="0" y="9153"/>
                <wp:lineTo x="2319" y="11715"/>
                <wp:lineTo x="2319" y="13912"/>
                <wp:lineTo x="6030" y="17573"/>
                <wp:lineTo x="3247" y="17573"/>
                <wp:lineTo x="928" y="18671"/>
                <wp:lineTo x="928" y="21234"/>
                <wp:lineTo x="19946" y="21234"/>
                <wp:lineTo x="20873" y="18671"/>
                <wp:lineTo x="18090" y="17573"/>
                <wp:lineTo x="15307" y="17573"/>
                <wp:lineTo x="18090" y="14644"/>
                <wp:lineTo x="17162" y="11715"/>
                <wp:lineTo x="21337" y="8786"/>
                <wp:lineTo x="21337" y="2929"/>
                <wp:lineTo x="18554" y="1098"/>
                <wp:lineTo x="12060" y="0"/>
                <wp:lineTo x="9741" y="0"/>
              </wp:wrapPolygon>
            </wp:wrapTight>
            <wp:docPr id="3" name="Bild 3" descr="strö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öv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3E" w:rsidRPr="00DB70F5">
        <w:rPr>
          <w:rFonts w:cs="Arial"/>
          <w:sz w:val="24"/>
        </w:rPr>
        <w:t>Ä</w:t>
      </w:r>
      <w:r w:rsidR="006F4ED3" w:rsidRPr="00DB70F5">
        <w:rPr>
          <w:rFonts w:cs="Arial"/>
          <w:sz w:val="24"/>
        </w:rPr>
        <w:t>TER GÖR VI</w:t>
      </w:r>
      <w:r w:rsidR="009B24BE">
        <w:rPr>
          <w:rFonts w:cs="Arial"/>
          <w:sz w:val="24"/>
        </w:rPr>
        <w:t>!</w:t>
      </w:r>
    </w:p>
    <w:p w14:paraId="624E70FB" w14:textId="13C73AF6" w:rsidR="0011363E" w:rsidRPr="00DB70F5" w:rsidRDefault="0011363E">
      <w:pPr>
        <w:rPr>
          <w:rFonts w:cs="Arial"/>
          <w:sz w:val="24"/>
        </w:rPr>
      </w:pPr>
      <w:r w:rsidRPr="00DB70F5">
        <w:rPr>
          <w:rFonts w:cs="Arial"/>
          <w:sz w:val="24"/>
        </w:rPr>
        <w:t xml:space="preserve">Tag med matsäck </w:t>
      </w:r>
      <w:r w:rsidR="007C3047" w:rsidRPr="00DB70F5">
        <w:rPr>
          <w:rFonts w:cs="Arial"/>
          <w:sz w:val="24"/>
        </w:rPr>
        <w:t xml:space="preserve">till förmiddagsfika </w:t>
      </w:r>
      <w:r w:rsidRPr="00DB70F5">
        <w:rPr>
          <w:rFonts w:cs="Arial"/>
          <w:sz w:val="24"/>
        </w:rPr>
        <w:t>och något att grilla på eftermiddagen. Saft och frukt får du ha med, men inte godis. Vatten i en plastflaska, ca 1 liter, för att laga varm dryck</w:t>
      </w:r>
      <w:r w:rsidR="00936C31">
        <w:rPr>
          <w:rFonts w:cs="Arial"/>
          <w:sz w:val="24"/>
        </w:rPr>
        <w:t>, tvätta händer</w:t>
      </w:r>
      <w:r w:rsidRPr="00DB70F5">
        <w:rPr>
          <w:rFonts w:cs="Arial"/>
          <w:sz w:val="24"/>
        </w:rPr>
        <w:t xml:space="preserve"> och släcka elden. </w:t>
      </w:r>
    </w:p>
    <w:p w14:paraId="624E70FC" w14:textId="77777777" w:rsidR="00E04E71" w:rsidRPr="00DB70F5" w:rsidRDefault="0011363E" w:rsidP="00E04E71">
      <w:pPr>
        <w:pStyle w:val="Rubrik1"/>
        <w:rPr>
          <w:rFonts w:cs="Arial"/>
        </w:rPr>
      </w:pPr>
      <w:r w:rsidRPr="00DB70F5">
        <w:rPr>
          <w:rFonts w:cs="Arial"/>
        </w:rPr>
        <w:t>VIKTIGT!</w:t>
      </w:r>
    </w:p>
    <w:p w14:paraId="624E70FD" w14:textId="77777777" w:rsidR="00E04E71" w:rsidRDefault="00D0029A" w:rsidP="00E04E71">
      <w:pPr>
        <w:rPr>
          <w:rFonts w:cs="Arial"/>
          <w:sz w:val="24"/>
        </w:rPr>
      </w:pPr>
      <w:r w:rsidRPr="00DB70F5">
        <w:rPr>
          <w:rFonts w:cs="Arial"/>
          <w:sz w:val="24"/>
        </w:rPr>
        <w:t>Om ditt barn har allergi, är överkänslig mot något eller det finns något annat speciellt</w:t>
      </w:r>
      <w:r w:rsidR="00DB70F5">
        <w:rPr>
          <w:rFonts w:cs="Arial"/>
          <w:sz w:val="24"/>
        </w:rPr>
        <w:t xml:space="preserve"> </w:t>
      </w:r>
      <w:r w:rsidRPr="00DB70F5">
        <w:rPr>
          <w:rFonts w:cs="Arial"/>
          <w:sz w:val="24"/>
        </w:rPr>
        <w:t>behov, var snäll och meddela ledarna detta före första gången.</w:t>
      </w:r>
    </w:p>
    <w:p w14:paraId="624E70FE" w14:textId="77777777" w:rsidR="00AC497C" w:rsidRPr="00AC497C" w:rsidRDefault="00AC497C" w:rsidP="00AC497C">
      <w:pPr>
        <w:rPr>
          <w:rFonts w:cs="Arial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AC497C">
        <w:rPr>
          <w:rFonts w:cs="Arial"/>
          <w:sz w:val="24"/>
        </w:rPr>
        <w:t>Det är många föräldrar som vill besöka verksamheten någon gång per termin och det är mycket positivt, dock ber vi er alltid att stämma av med ledarna i gruppen innan.</w:t>
      </w:r>
    </w:p>
    <w:bookmarkEnd w:id="0"/>
    <w:bookmarkEnd w:id="1"/>
    <w:bookmarkEnd w:id="2"/>
    <w:bookmarkEnd w:id="3"/>
    <w:bookmarkEnd w:id="4"/>
    <w:bookmarkEnd w:id="5"/>
    <w:p w14:paraId="624E70FF" w14:textId="77777777" w:rsidR="00AC497C" w:rsidRPr="00AC497C" w:rsidRDefault="00AC497C" w:rsidP="00E04E71"/>
    <w:p w14:paraId="624E7100" w14:textId="77777777" w:rsidR="00E8325D" w:rsidRPr="00AA75AD" w:rsidRDefault="00E8325D" w:rsidP="00E8325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Svara på kallelsen så snart som möjligt så vi vet hur många som kommer och kontakta</w:t>
      </w:r>
      <w:r w:rsidRPr="00AA75AD">
        <w:rPr>
          <w:rFonts w:cs="Arial"/>
          <w:b/>
          <w:sz w:val="24"/>
          <w:szCs w:val="24"/>
        </w:rPr>
        <w:t xml:space="preserve"> en ledare om du får</w:t>
      </w:r>
      <w:r>
        <w:rPr>
          <w:rFonts w:cs="Arial"/>
          <w:b/>
          <w:sz w:val="24"/>
          <w:szCs w:val="24"/>
        </w:rPr>
        <w:t xml:space="preserve"> sent</w:t>
      </w:r>
      <w:r w:rsidRPr="00AA75AD">
        <w:rPr>
          <w:rFonts w:cs="Arial"/>
          <w:b/>
          <w:sz w:val="24"/>
          <w:szCs w:val="24"/>
        </w:rPr>
        <w:t xml:space="preserve"> förhinder, så vi inte behöver stå och vänta.</w:t>
      </w:r>
    </w:p>
    <w:p w14:paraId="624E7101" w14:textId="77777777" w:rsidR="00E8325D" w:rsidRDefault="00E8325D">
      <w:pPr>
        <w:rPr>
          <w:rFonts w:cs="Arial"/>
          <w:b/>
          <w:sz w:val="24"/>
          <w:szCs w:val="24"/>
        </w:rPr>
      </w:pPr>
    </w:p>
    <w:p w14:paraId="624E7102" w14:textId="6D9779C6" w:rsidR="0011363E" w:rsidRPr="00DB70F5" w:rsidRDefault="00E8325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</w:t>
      </w:r>
      <w:r w:rsidR="0011363E" w:rsidRPr="00DB70F5">
        <w:rPr>
          <w:rFonts w:cs="Arial"/>
          <w:b/>
          <w:sz w:val="24"/>
          <w:szCs w:val="24"/>
        </w:rPr>
        <w:t xml:space="preserve">a denna termin måste </w:t>
      </w:r>
      <w:r w:rsidR="00892B9E">
        <w:rPr>
          <w:rFonts w:cs="Arial"/>
          <w:b/>
          <w:sz w:val="24"/>
          <w:szCs w:val="24"/>
        </w:rPr>
        <w:t>du</w:t>
      </w:r>
      <w:bookmarkStart w:id="6" w:name="_GoBack"/>
      <w:bookmarkEnd w:id="6"/>
      <w:r w:rsidR="0011363E" w:rsidRPr="00DB70F5">
        <w:rPr>
          <w:rFonts w:cs="Arial"/>
          <w:b/>
          <w:sz w:val="24"/>
          <w:szCs w:val="24"/>
        </w:rPr>
        <w:t xml:space="preserve"> meddela detta till vårt kansli</w:t>
      </w:r>
      <w:r w:rsidR="002421E4">
        <w:rPr>
          <w:rFonts w:cs="Arial"/>
          <w:b/>
          <w:sz w:val="24"/>
          <w:szCs w:val="24"/>
        </w:rPr>
        <w:t xml:space="preserve"> via mail till </w:t>
      </w:r>
      <w:hyperlink r:id="rId11" w:history="1">
        <w:r w:rsidR="001D2AA8" w:rsidRPr="00DB70F5">
          <w:rPr>
            <w:rStyle w:val="Hyperlnk"/>
            <w:rFonts w:cs="Arial"/>
            <w:b/>
            <w:sz w:val="24"/>
            <w:szCs w:val="24"/>
          </w:rPr>
          <w:t>malmo@friluftsframjandet.se</w:t>
        </w:r>
      </w:hyperlink>
      <w:r w:rsidR="0011363E" w:rsidRPr="00DB70F5">
        <w:rPr>
          <w:rFonts w:cs="Arial"/>
          <w:b/>
          <w:sz w:val="24"/>
          <w:szCs w:val="24"/>
        </w:rPr>
        <w:t xml:space="preserve">, det </w:t>
      </w:r>
      <w:r w:rsidR="00E04E71" w:rsidRPr="00DB70F5">
        <w:rPr>
          <w:rFonts w:cs="Arial"/>
          <w:b/>
          <w:sz w:val="24"/>
          <w:szCs w:val="24"/>
        </w:rPr>
        <w:t xml:space="preserve">kan </w:t>
      </w:r>
      <w:r w:rsidR="0011363E" w:rsidRPr="00DB70F5">
        <w:rPr>
          <w:rFonts w:cs="Arial"/>
          <w:b/>
          <w:sz w:val="24"/>
          <w:szCs w:val="24"/>
        </w:rPr>
        <w:t>finn</w:t>
      </w:r>
      <w:r w:rsidR="00E04E71" w:rsidRPr="00DB70F5">
        <w:rPr>
          <w:rFonts w:cs="Arial"/>
          <w:b/>
          <w:sz w:val="24"/>
          <w:szCs w:val="24"/>
        </w:rPr>
        <w:t>a</w:t>
      </w:r>
      <w:r w:rsidR="0011363E" w:rsidRPr="00DB70F5">
        <w:rPr>
          <w:rFonts w:cs="Arial"/>
          <w:b/>
          <w:sz w:val="24"/>
          <w:szCs w:val="24"/>
        </w:rPr>
        <w:t>s andra barn på kö som gärna vill börja.</w:t>
      </w:r>
    </w:p>
    <w:p w14:paraId="624E7103" w14:textId="77777777" w:rsidR="0011363E" w:rsidRPr="00DB70F5" w:rsidRDefault="0011363E">
      <w:pPr>
        <w:pStyle w:val="Rubrik1"/>
        <w:rPr>
          <w:rFonts w:cs="Arial"/>
          <w:sz w:val="24"/>
        </w:rPr>
      </w:pPr>
      <w:r w:rsidRPr="00DB70F5">
        <w:rPr>
          <w:rFonts w:cs="Arial"/>
          <w:sz w:val="24"/>
        </w:rPr>
        <w:t>Dina ledare heter:</w:t>
      </w:r>
      <w:r w:rsidR="00E04E71" w:rsidRPr="00DB70F5">
        <w:rPr>
          <w:rFonts w:cs="Arial"/>
          <w:sz w:val="24"/>
        </w:rPr>
        <w:tab/>
        <w:t xml:space="preserve">   Tel: </w:t>
      </w:r>
      <w:r w:rsidR="00E04E71" w:rsidRPr="00DB70F5">
        <w:rPr>
          <w:rFonts w:cs="Arial"/>
          <w:sz w:val="24"/>
        </w:rPr>
        <w:tab/>
      </w:r>
      <w:r w:rsidR="00E04E71" w:rsidRPr="00DB70F5">
        <w:rPr>
          <w:rFonts w:cs="Arial"/>
          <w:sz w:val="24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649"/>
      </w:tblGrid>
      <w:tr w:rsidR="00E04E71" w:rsidRPr="00DB70F5" w14:paraId="624E7107" w14:textId="77777777" w:rsidTr="00A5443F">
        <w:tc>
          <w:tcPr>
            <w:tcW w:w="2835" w:type="dxa"/>
          </w:tcPr>
          <w:p w14:paraId="624E7104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5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6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0B" w14:textId="77777777" w:rsidTr="00A5443F">
        <w:tc>
          <w:tcPr>
            <w:tcW w:w="2835" w:type="dxa"/>
          </w:tcPr>
          <w:p w14:paraId="624E7108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9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A" w14:textId="77777777" w:rsidR="00E04E71" w:rsidRPr="00E26FA7" w:rsidRDefault="00E04E71" w:rsidP="00620D30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0F" w14:textId="77777777" w:rsidTr="00A5443F">
        <w:tc>
          <w:tcPr>
            <w:tcW w:w="2835" w:type="dxa"/>
          </w:tcPr>
          <w:p w14:paraId="624E710C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0D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0E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  <w:tr w:rsidR="00E04E71" w:rsidRPr="00DB70F5" w14:paraId="624E7113" w14:textId="77777777" w:rsidTr="00A5443F">
        <w:tc>
          <w:tcPr>
            <w:tcW w:w="2835" w:type="dxa"/>
          </w:tcPr>
          <w:p w14:paraId="624E7110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24E7111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24E7112" w14:textId="77777777" w:rsidR="00E04E71" w:rsidRPr="00E26FA7" w:rsidRDefault="00E04E71" w:rsidP="00E04E7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24E7114" w14:textId="77777777" w:rsidR="0011363E" w:rsidRDefault="0011363E">
      <w:pPr>
        <w:ind w:left="1304" w:hanging="1304"/>
        <w:rPr>
          <w:rFonts w:cs="Arial"/>
        </w:rPr>
      </w:pPr>
    </w:p>
    <w:p w14:paraId="624E7115" w14:textId="77777777" w:rsidR="003A21A1" w:rsidRDefault="003A21A1">
      <w:pPr>
        <w:ind w:left="1304" w:hanging="1304"/>
        <w:rPr>
          <w:rFonts w:cs="Arial"/>
        </w:rPr>
      </w:pPr>
    </w:p>
    <w:p w14:paraId="624E7116" w14:textId="77777777" w:rsidR="003A21A1" w:rsidRDefault="003A21A1">
      <w:pPr>
        <w:ind w:left="1304" w:hanging="1304"/>
        <w:rPr>
          <w:rFonts w:cs="Arial"/>
        </w:rPr>
      </w:pPr>
    </w:p>
    <w:p w14:paraId="624E7117" w14:textId="77777777" w:rsidR="003A21A1" w:rsidRPr="00DB70F5" w:rsidRDefault="003A21A1">
      <w:pPr>
        <w:ind w:left="1304" w:hanging="1304"/>
        <w:rPr>
          <w:rFonts w:cs="Arial"/>
        </w:rPr>
      </w:pPr>
    </w:p>
    <w:p w14:paraId="450AD34D" w14:textId="77777777" w:rsidR="00892B9E" w:rsidRPr="007E2889" w:rsidRDefault="00892B9E" w:rsidP="00892B9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4B590604" w14:textId="77777777" w:rsidR="00892B9E" w:rsidRPr="007E2889" w:rsidRDefault="00892B9E" w:rsidP="00892B9E">
      <w:pPr>
        <w:rPr>
          <w:rFonts w:cs="Arial"/>
          <w:b/>
          <w:sz w:val="24"/>
          <w:szCs w:val="24"/>
          <w:u w:val="single"/>
        </w:rPr>
      </w:pPr>
    </w:p>
    <w:p w14:paraId="3148A783" w14:textId="77777777" w:rsidR="00892B9E" w:rsidRDefault="00892B9E" w:rsidP="00892B9E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4B4F212F" w14:textId="77777777" w:rsidR="00892B9E" w:rsidRPr="000F6324" w:rsidRDefault="00892B9E" w:rsidP="00892B9E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35B8E4B0" w14:textId="77777777" w:rsidR="00892B9E" w:rsidRPr="00FE6983" w:rsidRDefault="00892B9E" w:rsidP="00892B9E">
      <w:pPr>
        <w:rPr>
          <w:rFonts w:cs="Arial"/>
          <w:sz w:val="22"/>
          <w:szCs w:val="22"/>
        </w:rPr>
      </w:pPr>
    </w:p>
    <w:p w14:paraId="1129FAE6" w14:textId="77777777" w:rsidR="00892B9E" w:rsidRPr="007F2F80" w:rsidRDefault="00892B9E" w:rsidP="00892B9E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128AFD8F" w14:textId="77777777" w:rsidR="00892B9E" w:rsidRPr="00FE6983" w:rsidRDefault="00892B9E" w:rsidP="00892B9E">
      <w:pPr>
        <w:rPr>
          <w:rFonts w:cs="Arial"/>
          <w:b/>
          <w:sz w:val="22"/>
          <w:szCs w:val="22"/>
        </w:rPr>
      </w:pPr>
    </w:p>
    <w:p w14:paraId="792E0CAB" w14:textId="77777777" w:rsidR="00892B9E" w:rsidRPr="00A94181" w:rsidRDefault="00892B9E" w:rsidP="00892B9E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76A90563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4D409E2D" w14:textId="77777777" w:rsidR="00892B9E" w:rsidRPr="00A94181" w:rsidRDefault="00892B9E" w:rsidP="00892B9E">
      <w:pPr>
        <w:rPr>
          <w:rFonts w:cs="Arial"/>
          <w:b/>
          <w:sz w:val="22"/>
          <w:szCs w:val="22"/>
          <w:u w:val="single"/>
        </w:rPr>
      </w:pPr>
    </w:p>
    <w:p w14:paraId="4300FDE3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1818C9A1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09FBE901" w14:textId="77777777" w:rsidR="00892B9E" w:rsidRPr="00A94181" w:rsidRDefault="00892B9E" w:rsidP="00892B9E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892B9E" w:rsidRPr="00A94181" w14:paraId="72F97BD0" w14:textId="77777777" w:rsidTr="004C0D00">
        <w:tc>
          <w:tcPr>
            <w:tcW w:w="2235" w:type="dxa"/>
            <w:hideMark/>
          </w:tcPr>
          <w:p w14:paraId="202671BB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7DE5C668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892B9E" w:rsidRPr="00A94181" w14:paraId="11EF3D13" w14:textId="77777777" w:rsidTr="004C0D00">
        <w:tc>
          <w:tcPr>
            <w:tcW w:w="2235" w:type="dxa"/>
          </w:tcPr>
          <w:p w14:paraId="680FDA77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33CE378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892B9E" w:rsidRPr="00A94181" w14:paraId="32F13834" w14:textId="77777777" w:rsidTr="004C0D00">
        <w:tc>
          <w:tcPr>
            <w:tcW w:w="2235" w:type="dxa"/>
          </w:tcPr>
          <w:p w14:paraId="2206CA83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7993B770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892B9E" w:rsidRPr="00A94181" w14:paraId="629F3976" w14:textId="77777777" w:rsidTr="004C0D00">
        <w:tc>
          <w:tcPr>
            <w:tcW w:w="2235" w:type="dxa"/>
          </w:tcPr>
          <w:p w14:paraId="6B05E7BF" w14:textId="77777777" w:rsidR="00892B9E" w:rsidRPr="00A94181" w:rsidRDefault="00892B9E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C9887D1" w14:textId="77777777" w:rsidR="00892B9E" w:rsidRPr="00A94181" w:rsidRDefault="00892B9E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116C4A39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026824D5" w14:textId="77777777" w:rsidR="00892B9E" w:rsidRPr="00A94181" w:rsidRDefault="00892B9E" w:rsidP="00892B9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7059B4BA" w14:textId="77777777" w:rsidR="00892B9E" w:rsidRDefault="00892B9E" w:rsidP="00892B9E">
      <w:pPr>
        <w:rPr>
          <w:rFonts w:cs="Arial"/>
          <w:b/>
          <w:sz w:val="22"/>
          <w:szCs w:val="22"/>
        </w:rPr>
      </w:pPr>
    </w:p>
    <w:p w14:paraId="3C772A00" w14:textId="77777777" w:rsidR="00892B9E" w:rsidRPr="00A94181" w:rsidRDefault="00892B9E" w:rsidP="00892B9E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624E7141" w14:textId="77777777" w:rsidR="00E37168" w:rsidRPr="00A94181" w:rsidRDefault="00E37168" w:rsidP="00892B9E">
      <w:pPr>
        <w:rPr>
          <w:rFonts w:cs="Arial"/>
          <w:sz w:val="22"/>
          <w:szCs w:val="22"/>
        </w:rPr>
      </w:pPr>
    </w:p>
    <w:sectPr w:rsidR="00E37168" w:rsidRPr="00A94181" w:rsidSect="00A549D1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E7146" w14:textId="77777777" w:rsidR="0061182D" w:rsidRDefault="0061182D">
      <w:r>
        <w:separator/>
      </w:r>
    </w:p>
  </w:endnote>
  <w:endnote w:type="continuationSeparator" w:id="0">
    <w:p w14:paraId="624E7147" w14:textId="77777777" w:rsidR="0061182D" w:rsidRDefault="0061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7144" w14:textId="77777777" w:rsidR="0061182D" w:rsidRDefault="0061182D">
      <w:r>
        <w:separator/>
      </w:r>
    </w:p>
  </w:footnote>
  <w:footnote w:type="continuationSeparator" w:id="0">
    <w:p w14:paraId="624E7145" w14:textId="77777777" w:rsidR="0061182D" w:rsidRDefault="0061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7148" w14:textId="77777777" w:rsidR="00AE49A6" w:rsidRDefault="00AE49A6" w:rsidP="0018190A">
    <w:pPr>
      <w:pStyle w:val="Sidhuvud"/>
    </w:pPr>
    <w:r>
      <w:tab/>
    </w:r>
    <w:r w:rsidR="0060561E">
      <w:rPr>
        <w:noProof/>
      </w:rPr>
      <w:drawing>
        <wp:inline distT="0" distB="0" distL="0" distR="0" wp14:anchorId="624E714A" wp14:editId="624E714B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E7149" w14:textId="77777777" w:rsidR="00736F39" w:rsidRPr="00736F39" w:rsidRDefault="00736F39" w:rsidP="0018190A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515C2"/>
    <w:multiLevelType w:val="hybridMultilevel"/>
    <w:tmpl w:val="D4EE5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9A"/>
    <w:rsid w:val="00042DE8"/>
    <w:rsid w:val="00052E55"/>
    <w:rsid w:val="00094465"/>
    <w:rsid w:val="000972BE"/>
    <w:rsid w:val="000F11EA"/>
    <w:rsid w:val="000F6EED"/>
    <w:rsid w:val="00104952"/>
    <w:rsid w:val="00107D81"/>
    <w:rsid w:val="00112650"/>
    <w:rsid w:val="0011363E"/>
    <w:rsid w:val="00154E9A"/>
    <w:rsid w:val="0018190A"/>
    <w:rsid w:val="001A2966"/>
    <w:rsid w:val="001D0339"/>
    <w:rsid w:val="001D2AA8"/>
    <w:rsid w:val="00213617"/>
    <w:rsid w:val="00225A5A"/>
    <w:rsid w:val="00226C21"/>
    <w:rsid w:val="002421E4"/>
    <w:rsid w:val="002639A9"/>
    <w:rsid w:val="0028791B"/>
    <w:rsid w:val="002A442F"/>
    <w:rsid w:val="002A54A7"/>
    <w:rsid w:val="002E4F8F"/>
    <w:rsid w:val="002F48F6"/>
    <w:rsid w:val="003538FB"/>
    <w:rsid w:val="0036605C"/>
    <w:rsid w:val="003A21A1"/>
    <w:rsid w:val="003A52C7"/>
    <w:rsid w:val="003B5926"/>
    <w:rsid w:val="004126B1"/>
    <w:rsid w:val="0044790E"/>
    <w:rsid w:val="00475F9F"/>
    <w:rsid w:val="004E28AA"/>
    <w:rsid w:val="00557283"/>
    <w:rsid w:val="005775E8"/>
    <w:rsid w:val="005A4D55"/>
    <w:rsid w:val="005E6973"/>
    <w:rsid w:val="0060561E"/>
    <w:rsid w:val="00610F34"/>
    <w:rsid w:val="0061182D"/>
    <w:rsid w:val="00620D30"/>
    <w:rsid w:val="00624E26"/>
    <w:rsid w:val="00647B36"/>
    <w:rsid w:val="006A17ED"/>
    <w:rsid w:val="006B69A8"/>
    <w:rsid w:val="006B6A35"/>
    <w:rsid w:val="006C7272"/>
    <w:rsid w:val="006F4ED3"/>
    <w:rsid w:val="00722705"/>
    <w:rsid w:val="00736F39"/>
    <w:rsid w:val="00737109"/>
    <w:rsid w:val="00743E18"/>
    <w:rsid w:val="00762DC5"/>
    <w:rsid w:val="007A73C4"/>
    <w:rsid w:val="007C3047"/>
    <w:rsid w:val="0082589A"/>
    <w:rsid w:val="00833E8A"/>
    <w:rsid w:val="00892B9E"/>
    <w:rsid w:val="00894A8F"/>
    <w:rsid w:val="008A505B"/>
    <w:rsid w:val="009318C3"/>
    <w:rsid w:val="00936C31"/>
    <w:rsid w:val="00963BFE"/>
    <w:rsid w:val="00977587"/>
    <w:rsid w:val="00996B24"/>
    <w:rsid w:val="009A1757"/>
    <w:rsid w:val="009A3912"/>
    <w:rsid w:val="009B24BE"/>
    <w:rsid w:val="009F1DBD"/>
    <w:rsid w:val="00A2535C"/>
    <w:rsid w:val="00A5443F"/>
    <w:rsid w:val="00A549D1"/>
    <w:rsid w:val="00A94181"/>
    <w:rsid w:val="00AB0745"/>
    <w:rsid w:val="00AC32C9"/>
    <w:rsid w:val="00AC497C"/>
    <w:rsid w:val="00AE3B42"/>
    <w:rsid w:val="00AE49A6"/>
    <w:rsid w:val="00AE5479"/>
    <w:rsid w:val="00B108FF"/>
    <w:rsid w:val="00B11CEF"/>
    <w:rsid w:val="00B20208"/>
    <w:rsid w:val="00B22423"/>
    <w:rsid w:val="00B44ADC"/>
    <w:rsid w:val="00B64621"/>
    <w:rsid w:val="00B82C72"/>
    <w:rsid w:val="00BD612F"/>
    <w:rsid w:val="00C329D4"/>
    <w:rsid w:val="00C36AFC"/>
    <w:rsid w:val="00C66CF4"/>
    <w:rsid w:val="00C773BB"/>
    <w:rsid w:val="00C9712A"/>
    <w:rsid w:val="00CC4397"/>
    <w:rsid w:val="00CE1D8C"/>
    <w:rsid w:val="00D0029A"/>
    <w:rsid w:val="00D116CD"/>
    <w:rsid w:val="00D137EF"/>
    <w:rsid w:val="00D60440"/>
    <w:rsid w:val="00D71907"/>
    <w:rsid w:val="00D7391B"/>
    <w:rsid w:val="00D82B12"/>
    <w:rsid w:val="00D9000D"/>
    <w:rsid w:val="00DA204D"/>
    <w:rsid w:val="00DB70F5"/>
    <w:rsid w:val="00DD2789"/>
    <w:rsid w:val="00DD6819"/>
    <w:rsid w:val="00E04E71"/>
    <w:rsid w:val="00E21EAE"/>
    <w:rsid w:val="00E22347"/>
    <w:rsid w:val="00E26FA7"/>
    <w:rsid w:val="00E31585"/>
    <w:rsid w:val="00E35282"/>
    <w:rsid w:val="00E37168"/>
    <w:rsid w:val="00E45271"/>
    <w:rsid w:val="00E8325D"/>
    <w:rsid w:val="00F0126A"/>
    <w:rsid w:val="00F705E9"/>
    <w:rsid w:val="00FB5A5B"/>
    <w:rsid w:val="00FB7F0F"/>
    <w:rsid w:val="00FC0E98"/>
    <w:rsid w:val="00FC4BB2"/>
    <w:rsid w:val="00FF51B0"/>
    <w:rsid w:val="00FF55E0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E70CB"/>
  <w15:chartTrackingRefBased/>
  <w15:docId w15:val="{FA64A793-A052-49F7-91C0-230A983D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Pr>
      <w:color w:val="0000FF"/>
      <w:u w:val="single"/>
    </w:rPr>
  </w:style>
  <w:style w:type="paragraph" w:styleId="Ballongtext">
    <w:name w:val="Balloon Text"/>
    <w:basedOn w:val="Normal"/>
    <w:semiHidden/>
    <w:rsid w:val="00A253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E0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mo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3E28AADD-9A73-463B-80AC-471423D8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0D5CE-D4E0-4941-9BF3-7CED828B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4EC5-04BF-441D-81E4-A924A9102D2E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7f44deed-95be-4022-b05a-a3b34bae5f1b"/>
    <ds:schemaRef ds:uri="b0e15f24-baa0-4a94-9b06-1c044db26f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6</TotalTime>
  <Pages>2</Pages>
  <Words>448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OCH VÄLKOMMEN TILL STRÖVARNA</vt:lpstr>
    </vt:vector>
  </TitlesOfParts>
  <Company>Friluftsfrämjandet</Company>
  <LinksUpToDate>false</LinksUpToDate>
  <CharactersWithSpaces>3395</CharactersWithSpaces>
  <SharedDoc>false</SharedDoc>
  <HLinks>
    <vt:vector size="24" baseType="variant"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6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3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8</cp:revision>
  <cp:lastPrinted>2014-09-09T12:09:00Z</cp:lastPrinted>
  <dcterms:created xsi:type="dcterms:W3CDTF">2023-12-06T14:45:00Z</dcterms:created>
  <dcterms:modified xsi:type="dcterms:W3CDTF">2025-03-14T13:41:00Z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