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1D7672" w14:textId="77777777" w:rsidR="009C5F98" w:rsidRPr="00435857" w:rsidRDefault="009C5F98" w:rsidP="00D835BE">
      <w:pPr>
        <w:pStyle w:val="Rubrik1"/>
        <w:rPr>
          <w:rFonts w:cs="Arial"/>
          <w:sz w:val="40"/>
        </w:rPr>
      </w:pPr>
      <w:r w:rsidRPr="00435857">
        <w:rPr>
          <w:rFonts w:cs="Arial"/>
          <w:sz w:val="40"/>
        </w:rPr>
        <w:t>HEJ OCH VÄLKOMMEN</w:t>
      </w:r>
      <w:r w:rsidR="00D519E3">
        <w:rPr>
          <w:rFonts w:cs="Arial"/>
          <w:sz w:val="40"/>
        </w:rPr>
        <w:t xml:space="preserve"> PÅ MTB FÖR BARN</w:t>
      </w:r>
      <w:r w:rsidR="00055543" w:rsidRPr="00435857">
        <w:rPr>
          <w:rFonts w:cs="Arial"/>
          <w:sz w:val="40"/>
        </w:rPr>
        <w:t>!</w:t>
      </w:r>
    </w:p>
    <w:p w14:paraId="4C1D7673" w14:textId="77777777" w:rsidR="009C5F98" w:rsidRPr="00435857" w:rsidRDefault="009C5F98" w:rsidP="009C5F98">
      <w:pPr>
        <w:rPr>
          <w:rFonts w:cs="Arial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668"/>
        <w:gridCol w:w="1984"/>
        <w:gridCol w:w="1418"/>
        <w:gridCol w:w="4110"/>
      </w:tblGrid>
      <w:tr w:rsidR="009C5F98" w:rsidRPr="00435857" w14:paraId="4C1D7678" w14:textId="77777777" w:rsidTr="00C45778">
        <w:tc>
          <w:tcPr>
            <w:tcW w:w="1668" w:type="dxa"/>
          </w:tcPr>
          <w:p w14:paraId="4C1D7674" w14:textId="77777777" w:rsidR="009C5F98" w:rsidRPr="00435857" w:rsidRDefault="009C5F98" w:rsidP="009C5F98">
            <w:pPr>
              <w:rPr>
                <w:rFonts w:cs="Arial"/>
                <w:b/>
                <w:sz w:val="20"/>
              </w:rPr>
            </w:pPr>
            <w:r w:rsidRPr="00435857">
              <w:rPr>
                <w:rFonts w:cs="Arial"/>
                <w:b/>
                <w:sz w:val="20"/>
              </w:rPr>
              <w:t>V</w:t>
            </w:r>
            <w:r w:rsidR="00055543" w:rsidRPr="00435857">
              <w:rPr>
                <w:rFonts w:cs="Arial"/>
                <w:b/>
                <w:sz w:val="20"/>
              </w:rPr>
              <w:t>i</w:t>
            </w:r>
            <w:r w:rsidRPr="00435857">
              <w:rPr>
                <w:rFonts w:cs="Arial"/>
                <w:b/>
                <w:sz w:val="20"/>
              </w:rPr>
              <w:t xml:space="preserve"> träffas följande dagar</w:t>
            </w:r>
          </w:p>
        </w:tc>
        <w:tc>
          <w:tcPr>
            <w:tcW w:w="1984" w:type="dxa"/>
          </w:tcPr>
          <w:p w14:paraId="4C1D7675" w14:textId="77777777" w:rsidR="009C5F98" w:rsidRPr="00435857" w:rsidRDefault="009C5F98" w:rsidP="009C5F98">
            <w:pPr>
              <w:rPr>
                <w:rFonts w:cs="Arial"/>
                <w:b/>
                <w:sz w:val="20"/>
              </w:rPr>
            </w:pPr>
            <w:r w:rsidRPr="00435857">
              <w:rPr>
                <w:rFonts w:cs="Arial"/>
                <w:b/>
                <w:sz w:val="20"/>
              </w:rPr>
              <w:t xml:space="preserve">Samling kl. </w:t>
            </w:r>
          </w:p>
        </w:tc>
        <w:tc>
          <w:tcPr>
            <w:tcW w:w="1418" w:type="dxa"/>
          </w:tcPr>
          <w:p w14:paraId="4C1D7676" w14:textId="77777777" w:rsidR="009C5F98" w:rsidRPr="00435857" w:rsidRDefault="00D519E3" w:rsidP="009C5F98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Avslutar kl.</w:t>
            </w:r>
          </w:p>
        </w:tc>
        <w:tc>
          <w:tcPr>
            <w:tcW w:w="4110" w:type="dxa"/>
          </w:tcPr>
          <w:p w14:paraId="4C1D7677" w14:textId="77777777" w:rsidR="009C5F98" w:rsidRPr="00435857" w:rsidRDefault="009C5F98" w:rsidP="009C5F98">
            <w:pPr>
              <w:rPr>
                <w:rFonts w:cs="Arial"/>
                <w:b/>
                <w:sz w:val="20"/>
              </w:rPr>
            </w:pPr>
            <w:r w:rsidRPr="00435857">
              <w:rPr>
                <w:rFonts w:cs="Arial"/>
                <w:b/>
                <w:sz w:val="20"/>
              </w:rPr>
              <w:t xml:space="preserve">Vi </w:t>
            </w:r>
            <w:r w:rsidR="00D835BE">
              <w:rPr>
                <w:rFonts w:cs="Arial"/>
                <w:b/>
                <w:sz w:val="20"/>
              </w:rPr>
              <w:t>ses</w:t>
            </w:r>
            <w:r w:rsidR="00D519E3">
              <w:rPr>
                <w:rFonts w:cs="Arial"/>
                <w:b/>
                <w:sz w:val="20"/>
              </w:rPr>
              <w:t xml:space="preserve"> vid</w:t>
            </w:r>
            <w:r w:rsidR="00D835BE">
              <w:rPr>
                <w:rFonts w:cs="Arial"/>
                <w:b/>
                <w:sz w:val="20"/>
              </w:rPr>
              <w:t>:</w:t>
            </w:r>
          </w:p>
        </w:tc>
      </w:tr>
      <w:tr w:rsidR="009C5F98" w:rsidRPr="00435857" w14:paraId="4C1D767F" w14:textId="77777777" w:rsidTr="00C45778">
        <w:trPr>
          <w:trHeight w:val="397"/>
        </w:trPr>
        <w:tc>
          <w:tcPr>
            <w:tcW w:w="1668" w:type="dxa"/>
          </w:tcPr>
          <w:p w14:paraId="4C1D7679" w14:textId="77777777" w:rsidR="009C5F98" w:rsidRPr="00435857" w:rsidRDefault="009C5F98" w:rsidP="009C5F98">
            <w:pPr>
              <w:rPr>
                <w:rFonts w:cs="Arial"/>
              </w:rPr>
            </w:pPr>
          </w:p>
        </w:tc>
        <w:tc>
          <w:tcPr>
            <w:tcW w:w="1984" w:type="dxa"/>
          </w:tcPr>
          <w:p w14:paraId="4C1D767A" w14:textId="77777777" w:rsidR="00C45778" w:rsidRPr="00363341" w:rsidRDefault="00C45778" w:rsidP="00C45778">
            <w:pPr>
              <w:rPr>
                <w:rFonts w:cs="Arial"/>
                <w:b/>
              </w:rPr>
            </w:pPr>
            <w:r w:rsidRPr="00363341">
              <w:rPr>
                <w:rFonts w:cs="Arial"/>
                <w:b/>
              </w:rPr>
              <w:t>14.15</w:t>
            </w:r>
          </w:p>
          <w:p w14:paraId="4C1D767B" w14:textId="77777777" w:rsidR="009C5F98" w:rsidRPr="00435857" w:rsidRDefault="00C45778" w:rsidP="00C45778">
            <w:pPr>
              <w:rPr>
                <w:rFonts w:cs="Arial"/>
              </w:rPr>
            </w:pPr>
            <w:r>
              <w:rPr>
                <w:rFonts w:cs="Arial"/>
              </w:rPr>
              <w:t>Barnen skall vara redo att köra iväg 14.30</w:t>
            </w:r>
          </w:p>
        </w:tc>
        <w:tc>
          <w:tcPr>
            <w:tcW w:w="1418" w:type="dxa"/>
          </w:tcPr>
          <w:p w14:paraId="4C1D767C" w14:textId="77777777" w:rsidR="009C5F98" w:rsidRPr="00435857" w:rsidRDefault="00C45778" w:rsidP="009C5F98">
            <w:pPr>
              <w:rPr>
                <w:rFonts w:cs="Arial"/>
              </w:rPr>
            </w:pPr>
            <w:r>
              <w:rPr>
                <w:rFonts w:cs="Arial"/>
              </w:rPr>
              <w:t>16.00</w:t>
            </w:r>
          </w:p>
        </w:tc>
        <w:tc>
          <w:tcPr>
            <w:tcW w:w="4110" w:type="dxa"/>
          </w:tcPr>
          <w:p w14:paraId="4C1D767D" w14:textId="77777777" w:rsidR="00C45778" w:rsidRDefault="00C45778" w:rsidP="00C45778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Spillepengen</w:t>
            </w:r>
            <w:proofErr w:type="spellEnd"/>
            <w:r>
              <w:rPr>
                <w:rFonts w:cs="Arial"/>
              </w:rPr>
              <w:t>, samling vid första p-platsen på höger sida.</w:t>
            </w:r>
          </w:p>
          <w:p w14:paraId="4C1D767E" w14:textId="77777777" w:rsidR="00D82FB0" w:rsidRPr="00435857" w:rsidRDefault="00C45778" w:rsidP="00C45778">
            <w:pPr>
              <w:rPr>
                <w:rFonts w:cs="Arial"/>
              </w:rPr>
            </w:pPr>
            <w:r w:rsidRPr="009159CB">
              <w:rPr>
                <w:rFonts w:cs="Arial"/>
                <w:b/>
                <w:bCs/>
              </w:rPr>
              <w:t>Men</w:t>
            </w:r>
            <w:r>
              <w:rPr>
                <w:rFonts w:cs="Arial"/>
              </w:rPr>
              <w:t xml:space="preserve"> ni kan parkera längre in på området om det är fullt på p-platsen!</w:t>
            </w:r>
          </w:p>
        </w:tc>
      </w:tr>
      <w:tr w:rsidR="00B86126" w:rsidRPr="00435857" w14:paraId="4C1D7684" w14:textId="77777777" w:rsidTr="00C45778">
        <w:trPr>
          <w:trHeight w:val="397"/>
        </w:trPr>
        <w:tc>
          <w:tcPr>
            <w:tcW w:w="1668" w:type="dxa"/>
          </w:tcPr>
          <w:p w14:paraId="4C1D7680" w14:textId="77777777" w:rsidR="00B86126" w:rsidRPr="00435857" w:rsidRDefault="00B86126" w:rsidP="00B86126">
            <w:pPr>
              <w:rPr>
                <w:rFonts w:cs="Arial"/>
              </w:rPr>
            </w:pPr>
          </w:p>
        </w:tc>
        <w:tc>
          <w:tcPr>
            <w:tcW w:w="1984" w:type="dxa"/>
          </w:tcPr>
          <w:p w14:paraId="4C1D7681" w14:textId="77777777" w:rsidR="00B86126" w:rsidRPr="00435857" w:rsidRDefault="00B86126" w:rsidP="00B86126">
            <w:pPr>
              <w:rPr>
                <w:rFonts w:cs="Arial"/>
              </w:rPr>
            </w:pPr>
          </w:p>
        </w:tc>
        <w:tc>
          <w:tcPr>
            <w:tcW w:w="1418" w:type="dxa"/>
          </w:tcPr>
          <w:p w14:paraId="4C1D7682" w14:textId="77777777" w:rsidR="00B86126" w:rsidRPr="00435857" w:rsidRDefault="00B86126" w:rsidP="00B86126">
            <w:pPr>
              <w:rPr>
                <w:rFonts w:cs="Arial"/>
              </w:rPr>
            </w:pPr>
          </w:p>
        </w:tc>
        <w:tc>
          <w:tcPr>
            <w:tcW w:w="4110" w:type="dxa"/>
          </w:tcPr>
          <w:p w14:paraId="4C1D7683" w14:textId="77777777" w:rsidR="00B86126" w:rsidRPr="00435857" w:rsidRDefault="00B86126" w:rsidP="00B86126">
            <w:pPr>
              <w:rPr>
                <w:rFonts w:cs="Arial"/>
              </w:rPr>
            </w:pPr>
          </w:p>
        </w:tc>
      </w:tr>
      <w:tr w:rsidR="00B86126" w:rsidRPr="00435857" w14:paraId="4C1D7689" w14:textId="77777777" w:rsidTr="00C45778">
        <w:trPr>
          <w:trHeight w:val="397"/>
        </w:trPr>
        <w:tc>
          <w:tcPr>
            <w:tcW w:w="1668" w:type="dxa"/>
          </w:tcPr>
          <w:p w14:paraId="4C1D7685" w14:textId="77777777" w:rsidR="00B86126" w:rsidRPr="00435857" w:rsidRDefault="00B86126" w:rsidP="00B86126">
            <w:pPr>
              <w:rPr>
                <w:rFonts w:cs="Arial"/>
              </w:rPr>
            </w:pPr>
          </w:p>
        </w:tc>
        <w:tc>
          <w:tcPr>
            <w:tcW w:w="1984" w:type="dxa"/>
          </w:tcPr>
          <w:p w14:paraId="4C1D7686" w14:textId="77777777" w:rsidR="00B86126" w:rsidRPr="00435857" w:rsidRDefault="00B86126" w:rsidP="00B86126">
            <w:pPr>
              <w:rPr>
                <w:rFonts w:cs="Arial"/>
              </w:rPr>
            </w:pPr>
          </w:p>
        </w:tc>
        <w:tc>
          <w:tcPr>
            <w:tcW w:w="1418" w:type="dxa"/>
          </w:tcPr>
          <w:p w14:paraId="4C1D7687" w14:textId="77777777" w:rsidR="00B86126" w:rsidRPr="00435857" w:rsidRDefault="00B86126" w:rsidP="00B86126">
            <w:pPr>
              <w:rPr>
                <w:rFonts w:cs="Arial"/>
              </w:rPr>
            </w:pPr>
          </w:p>
        </w:tc>
        <w:tc>
          <w:tcPr>
            <w:tcW w:w="4110" w:type="dxa"/>
          </w:tcPr>
          <w:p w14:paraId="4C1D7688" w14:textId="77777777" w:rsidR="00B86126" w:rsidRPr="00435857" w:rsidRDefault="00B86126" w:rsidP="00B86126">
            <w:pPr>
              <w:rPr>
                <w:rFonts w:cs="Arial"/>
              </w:rPr>
            </w:pPr>
          </w:p>
        </w:tc>
      </w:tr>
      <w:tr w:rsidR="00B86126" w:rsidRPr="00435857" w14:paraId="4C1D768E" w14:textId="77777777" w:rsidTr="00C45778">
        <w:trPr>
          <w:trHeight w:val="397"/>
        </w:trPr>
        <w:tc>
          <w:tcPr>
            <w:tcW w:w="1668" w:type="dxa"/>
          </w:tcPr>
          <w:p w14:paraId="4C1D768A" w14:textId="77777777" w:rsidR="00B86126" w:rsidRPr="00435857" w:rsidRDefault="00B86126" w:rsidP="00B86126">
            <w:pPr>
              <w:rPr>
                <w:rFonts w:cs="Arial"/>
              </w:rPr>
            </w:pPr>
          </w:p>
        </w:tc>
        <w:tc>
          <w:tcPr>
            <w:tcW w:w="1984" w:type="dxa"/>
          </w:tcPr>
          <w:p w14:paraId="4C1D768B" w14:textId="77777777" w:rsidR="00B86126" w:rsidRPr="00435857" w:rsidRDefault="00B86126" w:rsidP="00B86126">
            <w:pPr>
              <w:rPr>
                <w:rFonts w:cs="Arial"/>
              </w:rPr>
            </w:pPr>
          </w:p>
        </w:tc>
        <w:tc>
          <w:tcPr>
            <w:tcW w:w="1418" w:type="dxa"/>
          </w:tcPr>
          <w:p w14:paraId="4C1D768C" w14:textId="77777777" w:rsidR="00B86126" w:rsidRPr="00435857" w:rsidRDefault="00B86126" w:rsidP="00B86126">
            <w:pPr>
              <w:rPr>
                <w:rFonts w:cs="Arial"/>
              </w:rPr>
            </w:pPr>
          </w:p>
        </w:tc>
        <w:tc>
          <w:tcPr>
            <w:tcW w:w="4110" w:type="dxa"/>
          </w:tcPr>
          <w:p w14:paraId="4C1D768D" w14:textId="77777777" w:rsidR="00B86126" w:rsidRPr="00435857" w:rsidRDefault="00B86126" w:rsidP="00B86126">
            <w:pPr>
              <w:rPr>
                <w:rFonts w:cs="Arial"/>
              </w:rPr>
            </w:pPr>
          </w:p>
        </w:tc>
      </w:tr>
      <w:tr w:rsidR="00B86126" w:rsidRPr="00435857" w14:paraId="4C1D7694" w14:textId="77777777" w:rsidTr="00C45778">
        <w:trPr>
          <w:trHeight w:val="397"/>
        </w:trPr>
        <w:tc>
          <w:tcPr>
            <w:tcW w:w="1668" w:type="dxa"/>
          </w:tcPr>
          <w:p w14:paraId="4C1D768F" w14:textId="77777777" w:rsidR="00B86126" w:rsidRPr="00435857" w:rsidRDefault="00B86126" w:rsidP="00B86126">
            <w:pPr>
              <w:rPr>
                <w:rFonts w:cs="Arial"/>
              </w:rPr>
            </w:pPr>
          </w:p>
        </w:tc>
        <w:tc>
          <w:tcPr>
            <w:tcW w:w="1984" w:type="dxa"/>
          </w:tcPr>
          <w:p w14:paraId="4C1D7690" w14:textId="77777777" w:rsidR="00B86126" w:rsidRPr="00435857" w:rsidRDefault="00B86126" w:rsidP="00B86126">
            <w:pPr>
              <w:rPr>
                <w:rFonts w:cs="Arial"/>
              </w:rPr>
            </w:pPr>
          </w:p>
        </w:tc>
        <w:tc>
          <w:tcPr>
            <w:tcW w:w="1418" w:type="dxa"/>
          </w:tcPr>
          <w:p w14:paraId="4C1D7691" w14:textId="77777777" w:rsidR="00B86126" w:rsidRPr="00435857" w:rsidRDefault="00B86126" w:rsidP="00B86126">
            <w:pPr>
              <w:rPr>
                <w:rFonts w:cs="Arial"/>
              </w:rPr>
            </w:pPr>
          </w:p>
        </w:tc>
        <w:tc>
          <w:tcPr>
            <w:tcW w:w="4110" w:type="dxa"/>
          </w:tcPr>
          <w:p w14:paraId="4C1D7692" w14:textId="77777777" w:rsidR="00C45778" w:rsidRDefault="00C45778" w:rsidP="00C45778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Kägligerekreationsområde</w:t>
            </w:r>
            <w:proofErr w:type="spellEnd"/>
            <w:r w:rsidR="00AF63C4">
              <w:rPr>
                <w:rFonts w:cs="Arial"/>
              </w:rPr>
              <w:t xml:space="preserve">, </w:t>
            </w:r>
          </w:p>
          <w:p w14:paraId="4C1D7693" w14:textId="77777777" w:rsidR="00B86126" w:rsidRPr="00435857" w:rsidRDefault="00C45778" w:rsidP="00C45778">
            <w:pPr>
              <w:rPr>
                <w:rFonts w:cs="Arial"/>
              </w:rPr>
            </w:pPr>
            <w:r>
              <w:rPr>
                <w:rFonts w:cs="Arial"/>
              </w:rPr>
              <w:t xml:space="preserve">Källstorpsvägen, samling vid </w:t>
            </w:r>
            <w:proofErr w:type="spellStart"/>
            <w:r>
              <w:rPr>
                <w:rFonts w:cs="Arial"/>
              </w:rPr>
              <w:t>Grodanshus</w:t>
            </w:r>
            <w:proofErr w:type="spellEnd"/>
          </w:p>
        </w:tc>
      </w:tr>
      <w:tr w:rsidR="00B86126" w:rsidRPr="00435857" w14:paraId="4C1D7699" w14:textId="77777777" w:rsidTr="00C45778">
        <w:trPr>
          <w:trHeight w:val="397"/>
        </w:trPr>
        <w:tc>
          <w:tcPr>
            <w:tcW w:w="1668" w:type="dxa"/>
          </w:tcPr>
          <w:p w14:paraId="4C1D7695" w14:textId="77777777" w:rsidR="00B86126" w:rsidRPr="00435857" w:rsidRDefault="00B86126" w:rsidP="00B86126">
            <w:pPr>
              <w:rPr>
                <w:rFonts w:cs="Arial"/>
              </w:rPr>
            </w:pPr>
          </w:p>
        </w:tc>
        <w:tc>
          <w:tcPr>
            <w:tcW w:w="1984" w:type="dxa"/>
          </w:tcPr>
          <w:p w14:paraId="4C1D7696" w14:textId="77777777" w:rsidR="00B86126" w:rsidRPr="00435857" w:rsidRDefault="00B86126" w:rsidP="00B86126">
            <w:pPr>
              <w:rPr>
                <w:rFonts w:cs="Arial"/>
              </w:rPr>
            </w:pPr>
          </w:p>
        </w:tc>
        <w:tc>
          <w:tcPr>
            <w:tcW w:w="1418" w:type="dxa"/>
          </w:tcPr>
          <w:p w14:paraId="4C1D7697" w14:textId="77777777" w:rsidR="00B86126" w:rsidRPr="00435857" w:rsidRDefault="00B86126" w:rsidP="00B86126">
            <w:pPr>
              <w:rPr>
                <w:rFonts w:cs="Arial"/>
              </w:rPr>
            </w:pPr>
          </w:p>
        </w:tc>
        <w:tc>
          <w:tcPr>
            <w:tcW w:w="4110" w:type="dxa"/>
          </w:tcPr>
          <w:p w14:paraId="4C1D7698" w14:textId="77777777" w:rsidR="00B86126" w:rsidRPr="00435857" w:rsidRDefault="00B86126" w:rsidP="00B86126">
            <w:pPr>
              <w:rPr>
                <w:rFonts w:cs="Arial"/>
              </w:rPr>
            </w:pPr>
          </w:p>
        </w:tc>
      </w:tr>
      <w:tr w:rsidR="00B86126" w:rsidRPr="00435857" w14:paraId="4C1D769E" w14:textId="77777777" w:rsidTr="00C45778">
        <w:trPr>
          <w:trHeight w:val="397"/>
        </w:trPr>
        <w:tc>
          <w:tcPr>
            <w:tcW w:w="1668" w:type="dxa"/>
          </w:tcPr>
          <w:p w14:paraId="4C1D769A" w14:textId="77777777" w:rsidR="00B86126" w:rsidRPr="00435857" w:rsidRDefault="00B86126" w:rsidP="00B86126">
            <w:pPr>
              <w:rPr>
                <w:rFonts w:cs="Arial"/>
              </w:rPr>
            </w:pPr>
          </w:p>
        </w:tc>
        <w:tc>
          <w:tcPr>
            <w:tcW w:w="1984" w:type="dxa"/>
          </w:tcPr>
          <w:p w14:paraId="4C1D769B" w14:textId="77777777" w:rsidR="00B86126" w:rsidRPr="00435857" w:rsidRDefault="00B86126" w:rsidP="00B86126">
            <w:pPr>
              <w:rPr>
                <w:rFonts w:cs="Arial"/>
              </w:rPr>
            </w:pPr>
          </w:p>
        </w:tc>
        <w:tc>
          <w:tcPr>
            <w:tcW w:w="1418" w:type="dxa"/>
          </w:tcPr>
          <w:p w14:paraId="4C1D769C" w14:textId="77777777" w:rsidR="00B86126" w:rsidRPr="00435857" w:rsidRDefault="00B86126" w:rsidP="00B86126">
            <w:pPr>
              <w:rPr>
                <w:rFonts w:cs="Arial"/>
              </w:rPr>
            </w:pPr>
          </w:p>
        </w:tc>
        <w:tc>
          <w:tcPr>
            <w:tcW w:w="4110" w:type="dxa"/>
          </w:tcPr>
          <w:p w14:paraId="4C1D769D" w14:textId="77777777" w:rsidR="00B86126" w:rsidRPr="00435857" w:rsidRDefault="00B86126" w:rsidP="00B86126">
            <w:pPr>
              <w:rPr>
                <w:rFonts w:cs="Arial"/>
              </w:rPr>
            </w:pPr>
          </w:p>
        </w:tc>
      </w:tr>
      <w:tr w:rsidR="00B86126" w:rsidRPr="00435857" w14:paraId="4C1D76A3" w14:textId="77777777" w:rsidTr="00C45778">
        <w:trPr>
          <w:trHeight w:val="397"/>
        </w:trPr>
        <w:tc>
          <w:tcPr>
            <w:tcW w:w="1668" w:type="dxa"/>
          </w:tcPr>
          <w:p w14:paraId="4C1D769F" w14:textId="77777777" w:rsidR="00B86126" w:rsidRPr="00435857" w:rsidRDefault="00B86126" w:rsidP="00B86126">
            <w:pPr>
              <w:rPr>
                <w:rFonts w:cs="Arial"/>
              </w:rPr>
            </w:pPr>
          </w:p>
        </w:tc>
        <w:tc>
          <w:tcPr>
            <w:tcW w:w="1984" w:type="dxa"/>
          </w:tcPr>
          <w:p w14:paraId="4C1D76A0" w14:textId="77777777" w:rsidR="00B86126" w:rsidRPr="00435857" w:rsidRDefault="00B86126" w:rsidP="00B86126">
            <w:pPr>
              <w:rPr>
                <w:rFonts w:cs="Arial"/>
              </w:rPr>
            </w:pPr>
          </w:p>
        </w:tc>
        <w:tc>
          <w:tcPr>
            <w:tcW w:w="1418" w:type="dxa"/>
          </w:tcPr>
          <w:p w14:paraId="4C1D76A1" w14:textId="77777777" w:rsidR="00B86126" w:rsidRPr="00435857" w:rsidRDefault="00B86126" w:rsidP="00B86126">
            <w:pPr>
              <w:rPr>
                <w:rFonts w:cs="Arial"/>
              </w:rPr>
            </w:pPr>
          </w:p>
        </w:tc>
        <w:tc>
          <w:tcPr>
            <w:tcW w:w="4110" w:type="dxa"/>
          </w:tcPr>
          <w:p w14:paraId="4C1D76A2" w14:textId="77777777" w:rsidR="00B86126" w:rsidRPr="00435857" w:rsidRDefault="00B86126" w:rsidP="00B86126">
            <w:pPr>
              <w:rPr>
                <w:rFonts w:cs="Arial"/>
              </w:rPr>
            </w:pPr>
          </w:p>
        </w:tc>
      </w:tr>
    </w:tbl>
    <w:p w14:paraId="4C1D76A4" w14:textId="77777777" w:rsidR="00D519E3" w:rsidRDefault="009C5F98" w:rsidP="009C5F98">
      <w:pPr>
        <w:pStyle w:val="Rubrik1"/>
        <w:rPr>
          <w:rFonts w:cs="Arial"/>
          <w:sz w:val="24"/>
        </w:rPr>
      </w:pPr>
      <w:r w:rsidRPr="00435857">
        <w:rPr>
          <w:rFonts w:cs="Arial"/>
          <w:sz w:val="24"/>
        </w:rPr>
        <w:t>ATT HA MED SIG OCH PÅ SIG:</w:t>
      </w:r>
    </w:p>
    <w:p w14:paraId="4C1D76A5" w14:textId="77777777" w:rsidR="00C45778" w:rsidRDefault="00C45778" w:rsidP="00C45778">
      <w:pPr>
        <w:pStyle w:val="Rubrik1"/>
        <w:rPr>
          <w:rFonts w:ascii="Calibri" w:hAnsi="Calibri" w:cs="Calibri"/>
          <w:b w:val="0"/>
          <w:bCs/>
          <w:sz w:val="24"/>
        </w:rPr>
      </w:pPr>
      <w:r w:rsidRPr="006C16D6">
        <w:rPr>
          <w:rFonts w:ascii="Calibri" w:hAnsi="Calibri" w:cs="Calibri"/>
          <w:b w:val="0"/>
          <w:bCs/>
          <w:sz w:val="24"/>
        </w:rPr>
        <w:t xml:space="preserve">Cykel med </w:t>
      </w:r>
      <w:r w:rsidRPr="006C16D6">
        <w:rPr>
          <w:rFonts w:ascii="Calibri" w:hAnsi="Calibri" w:cs="Calibri"/>
          <w:b w:val="0"/>
          <w:bCs/>
          <w:sz w:val="24"/>
          <w:szCs w:val="24"/>
          <w:shd w:val="clear" w:color="auto" w:fill="FFFFFF"/>
        </w:rPr>
        <w:t>pedaler av metall med bra fäste (speciellt för cyklar med fotbroms)</w:t>
      </w:r>
      <w:r>
        <w:rPr>
          <w:rFonts w:ascii="Calibri" w:hAnsi="Calibri" w:cs="Calibri"/>
          <w:b w:val="0"/>
          <w:bCs/>
          <w:sz w:val="24"/>
          <w:szCs w:val="24"/>
          <w:shd w:val="clear" w:color="auto" w:fill="FFFFFF"/>
        </w:rPr>
        <w:t xml:space="preserve">, </w:t>
      </w:r>
      <w:r>
        <w:rPr>
          <w:rFonts w:ascii="Calibri" w:hAnsi="Calibri" w:cs="Calibri"/>
          <w:b w:val="0"/>
          <w:bCs/>
          <w:sz w:val="24"/>
        </w:rPr>
        <w:t>h</w:t>
      </w:r>
      <w:r w:rsidRPr="006C16D6">
        <w:rPr>
          <w:rFonts w:ascii="Calibri" w:hAnsi="Calibri" w:cs="Calibri"/>
          <w:b w:val="0"/>
          <w:bCs/>
          <w:sz w:val="24"/>
        </w:rPr>
        <w:t>jälm</w:t>
      </w:r>
      <w:r>
        <w:rPr>
          <w:rFonts w:ascii="Calibri" w:hAnsi="Calibri" w:cs="Calibri"/>
          <w:b w:val="0"/>
          <w:bCs/>
          <w:sz w:val="24"/>
        </w:rPr>
        <w:t>, k</w:t>
      </w:r>
      <w:r w:rsidRPr="006C16D6">
        <w:rPr>
          <w:rFonts w:ascii="Calibri" w:hAnsi="Calibri" w:cs="Calibri"/>
          <w:b w:val="0"/>
          <w:bCs/>
          <w:sz w:val="24"/>
        </w:rPr>
        <w:t>läder efter väder och heltäckande. Ev. handskar och glasögon.</w:t>
      </w:r>
      <w:r>
        <w:rPr>
          <w:rFonts w:ascii="Calibri" w:hAnsi="Calibri" w:cs="Calibri"/>
          <w:b w:val="0"/>
          <w:bCs/>
          <w:sz w:val="24"/>
        </w:rPr>
        <w:t xml:space="preserve"> </w:t>
      </w:r>
    </w:p>
    <w:p w14:paraId="4C1D76A6" w14:textId="77777777" w:rsidR="00C45778" w:rsidRPr="00260602" w:rsidRDefault="00C45778" w:rsidP="00C45778">
      <w:pPr>
        <w:rPr>
          <w:rFonts w:ascii="Calibri" w:hAnsi="Calibri" w:cs="Calibri"/>
          <w:sz w:val="24"/>
          <w:szCs w:val="24"/>
        </w:rPr>
      </w:pPr>
      <w:r w:rsidRPr="00260602">
        <w:rPr>
          <w:rFonts w:ascii="Calibri" w:hAnsi="Calibri" w:cs="Calibri"/>
          <w:sz w:val="24"/>
          <w:szCs w:val="24"/>
        </w:rPr>
        <w:t>Barnen i blå, röd och ungdomsgruppen bör även ha med sig en extra slang.</w:t>
      </w:r>
    </w:p>
    <w:p w14:paraId="4C1D76A7" w14:textId="77777777" w:rsidR="00C45778" w:rsidRPr="00435857" w:rsidRDefault="00C45778" w:rsidP="00C45778">
      <w:pPr>
        <w:pStyle w:val="Rubrik1"/>
        <w:rPr>
          <w:rFonts w:cs="Arial"/>
          <w:sz w:val="24"/>
        </w:rPr>
      </w:pPr>
      <w:r>
        <w:rPr>
          <w:rFonts w:cs="Arial"/>
          <w:sz w:val="24"/>
        </w:rPr>
        <w:t>Fikar,</w:t>
      </w:r>
      <w:r w:rsidRPr="00435857">
        <w:rPr>
          <w:rFonts w:cs="Arial"/>
          <w:sz w:val="24"/>
        </w:rPr>
        <w:t xml:space="preserve"> gör vi:</w:t>
      </w:r>
    </w:p>
    <w:p w14:paraId="4C1D76A8" w14:textId="77777777" w:rsidR="00C45778" w:rsidRPr="006C16D6" w:rsidRDefault="00C45778" w:rsidP="00C45778">
      <w:pPr>
        <w:rPr>
          <w:rFonts w:ascii="Calibri" w:hAnsi="Calibri" w:cs="Calibri"/>
          <w:b/>
          <w:sz w:val="24"/>
        </w:rPr>
      </w:pPr>
      <w:r w:rsidRPr="006C16D6">
        <w:rPr>
          <w:rFonts w:ascii="Calibri" w:hAnsi="Calibri" w:cs="Calibri"/>
          <w:sz w:val="24"/>
        </w:rPr>
        <w:t>Tag med vatten, frukt eller en smörgås</w:t>
      </w:r>
      <w:r>
        <w:rPr>
          <w:rFonts w:ascii="Calibri" w:hAnsi="Calibri" w:cs="Calibri"/>
          <w:sz w:val="24"/>
        </w:rPr>
        <w:t xml:space="preserve"> i en liten ryggsäck.</w:t>
      </w:r>
    </w:p>
    <w:p w14:paraId="4C1D76A9" w14:textId="77777777" w:rsidR="009C5F98" w:rsidRPr="00435857" w:rsidRDefault="009C5F98" w:rsidP="009C5F98">
      <w:pPr>
        <w:pStyle w:val="Rubrik1"/>
        <w:rPr>
          <w:rFonts w:cs="Arial"/>
        </w:rPr>
      </w:pPr>
      <w:r w:rsidRPr="00435857">
        <w:rPr>
          <w:rFonts w:cs="Arial"/>
        </w:rPr>
        <w:t>VIKTIGT!</w:t>
      </w:r>
    </w:p>
    <w:p w14:paraId="4C1D76AA" w14:textId="77777777" w:rsidR="00B414CD" w:rsidRPr="00C45778" w:rsidRDefault="00325259" w:rsidP="00B414CD">
      <w:pPr>
        <w:rPr>
          <w:rFonts w:ascii="Calibri" w:hAnsi="Calibri" w:cs="Calibri"/>
          <w:bCs/>
          <w:sz w:val="24"/>
          <w:szCs w:val="24"/>
        </w:rPr>
      </w:pPr>
      <w:r w:rsidRPr="006C16D6">
        <w:rPr>
          <w:rFonts w:ascii="Calibri" w:hAnsi="Calibri" w:cs="Calibri"/>
          <w:sz w:val="24"/>
          <w:szCs w:val="24"/>
        </w:rPr>
        <w:t xml:space="preserve">Om ditt barn har </w:t>
      </w:r>
      <w:r w:rsidRPr="006C16D6">
        <w:rPr>
          <w:rFonts w:ascii="Calibri" w:hAnsi="Calibri" w:cs="Calibri"/>
          <w:b/>
          <w:bCs/>
          <w:sz w:val="24"/>
          <w:szCs w:val="24"/>
        </w:rPr>
        <w:t>allergi</w:t>
      </w:r>
      <w:r w:rsidRPr="006C16D6">
        <w:rPr>
          <w:rFonts w:ascii="Calibri" w:hAnsi="Calibri" w:cs="Calibri"/>
          <w:sz w:val="24"/>
          <w:szCs w:val="24"/>
        </w:rPr>
        <w:t>, är överkänslig mot något eller det finns något annat speciellt behov, var snäll och meddela ledarna detta före första gången.</w:t>
      </w:r>
      <w:r w:rsidR="00C45778">
        <w:rPr>
          <w:rFonts w:ascii="Calibri" w:hAnsi="Calibri" w:cs="Calibri"/>
          <w:sz w:val="24"/>
          <w:szCs w:val="24"/>
        </w:rPr>
        <w:t xml:space="preserve"> </w:t>
      </w:r>
      <w:r w:rsidR="00C45778" w:rsidRPr="006C16D6">
        <w:rPr>
          <w:rFonts w:ascii="Calibri" w:hAnsi="Calibri" w:cs="Calibri"/>
          <w:b/>
          <w:sz w:val="24"/>
          <w:szCs w:val="24"/>
        </w:rPr>
        <w:t xml:space="preserve">Ring </w:t>
      </w:r>
      <w:r w:rsidR="00C45778" w:rsidRPr="006C16D6">
        <w:rPr>
          <w:rFonts w:ascii="Calibri" w:hAnsi="Calibri" w:cs="Calibri"/>
          <w:bCs/>
          <w:sz w:val="24"/>
          <w:szCs w:val="24"/>
        </w:rPr>
        <w:t>till en ledare om du får förhinder, så vi inte behöver stå och vänta.</w:t>
      </w:r>
    </w:p>
    <w:p w14:paraId="4C1D76AB" w14:textId="77777777" w:rsidR="009C5F98" w:rsidRPr="00435857" w:rsidRDefault="009C5F98" w:rsidP="00B414CD">
      <w:pPr>
        <w:pStyle w:val="Rubrik1"/>
        <w:rPr>
          <w:rFonts w:cs="Arial"/>
          <w:sz w:val="24"/>
        </w:rPr>
      </w:pPr>
      <w:r w:rsidRPr="00435857">
        <w:rPr>
          <w:rFonts w:cs="Arial"/>
        </w:rPr>
        <w:t>Dina ledare heter:</w:t>
      </w:r>
      <w:r w:rsidR="00B414CD" w:rsidRPr="00435857">
        <w:rPr>
          <w:rFonts w:cs="Arial"/>
        </w:rPr>
        <w:tab/>
        <w:t xml:space="preserve">    </w:t>
      </w: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2155"/>
        <w:gridCol w:w="4536"/>
      </w:tblGrid>
      <w:tr w:rsidR="008D6C9D" w:rsidRPr="00435857" w14:paraId="4C1D76AF" w14:textId="77777777" w:rsidTr="008D6C9D">
        <w:tc>
          <w:tcPr>
            <w:tcW w:w="2835" w:type="dxa"/>
          </w:tcPr>
          <w:p w14:paraId="4C1D76AC" w14:textId="77777777" w:rsidR="008D6C9D" w:rsidRPr="006C16D6" w:rsidRDefault="008D6C9D" w:rsidP="008D6C9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55" w:type="dxa"/>
          </w:tcPr>
          <w:p w14:paraId="4C1D76AD" w14:textId="77777777" w:rsidR="008D6C9D" w:rsidRPr="006C16D6" w:rsidRDefault="008D6C9D" w:rsidP="008D6C9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6" w:type="dxa"/>
            <w:vAlign w:val="bottom"/>
          </w:tcPr>
          <w:p w14:paraId="4C1D76AE" w14:textId="77777777" w:rsidR="008D6C9D" w:rsidRPr="006C16D6" w:rsidRDefault="008D6C9D" w:rsidP="008D6C9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D6C9D" w:rsidRPr="00435857" w14:paraId="4C1D76B3" w14:textId="77777777" w:rsidTr="008D6C9D">
        <w:tc>
          <w:tcPr>
            <w:tcW w:w="2835" w:type="dxa"/>
          </w:tcPr>
          <w:p w14:paraId="4C1D76B0" w14:textId="77777777" w:rsidR="008D6C9D" w:rsidRPr="006C16D6" w:rsidRDefault="008D6C9D" w:rsidP="008D6C9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55" w:type="dxa"/>
          </w:tcPr>
          <w:p w14:paraId="4C1D76B1" w14:textId="77777777" w:rsidR="008D6C9D" w:rsidRPr="006C16D6" w:rsidRDefault="008D6C9D" w:rsidP="008D6C9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6" w:type="dxa"/>
            <w:vAlign w:val="bottom"/>
          </w:tcPr>
          <w:p w14:paraId="4C1D76B2" w14:textId="77777777" w:rsidR="008D6C9D" w:rsidRPr="006C16D6" w:rsidRDefault="008D6C9D" w:rsidP="008D6C9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D6C9D" w:rsidRPr="00435857" w14:paraId="4C1D76B7" w14:textId="77777777" w:rsidTr="006C16D6">
        <w:tc>
          <w:tcPr>
            <w:tcW w:w="2835" w:type="dxa"/>
            <w:vAlign w:val="bottom"/>
          </w:tcPr>
          <w:p w14:paraId="4C1D76B4" w14:textId="77777777" w:rsidR="008D6C9D" w:rsidRPr="006C16D6" w:rsidRDefault="008D6C9D" w:rsidP="008D6C9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55" w:type="dxa"/>
          </w:tcPr>
          <w:p w14:paraId="4C1D76B5" w14:textId="77777777" w:rsidR="008D6C9D" w:rsidRPr="006C16D6" w:rsidRDefault="008D6C9D" w:rsidP="008D6C9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6" w:type="dxa"/>
            <w:vAlign w:val="bottom"/>
          </w:tcPr>
          <w:p w14:paraId="4C1D76B6" w14:textId="77777777" w:rsidR="008D6C9D" w:rsidRPr="006C16D6" w:rsidRDefault="008D6C9D" w:rsidP="008D6C9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D6C9D" w:rsidRPr="00435857" w14:paraId="4C1D76BB" w14:textId="77777777" w:rsidTr="008D6C9D">
        <w:tc>
          <w:tcPr>
            <w:tcW w:w="2835" w:type="dxa"/>
          </w:tcPr>
          <w:p w14:paraId="4C1D76B8" w14:textId="77777777" w:rsidR="008D6C9D" w:rsidRPr="006C16D6" w:rsidRDefault="008D6C9D" w:rsidP="008D6C9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55" w:type="dxa"/>
          </w:tcPr>
          <w:p w14:paraId="4C1D76B9" w14:textId="77777777" w:rsidR="008D6C9D" w:rsidRPr="006C16D6" w:rsidRDefault="008D6C9D" w:rsidP="008D6C9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6" w:type="dxa"/>
            <w:vAlign w:val="bottom"/>
          </w:tcPr>
          <w:p w14:paraId="4C1D76BA" w14:textId="77777777" w:rsidR="008D6C9D" w:rsidRPr="006C16D6" w:rsidRDefault="008D6C9D" w:rsidP="008D6C9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D6C9D" w:rsidRPr="00435857" w14:paraId="4C1D76BF" w14:textId="77777777" w:rsidTr="008D6C9D">
        <w:tc>
          <w:tcPr>
            <w:tcW w:w="2835" w:type="dxa"/>
          </w:tcPr>
          <w:p w14:paraId="4C1D76BC" w14:textId="77777777" w:rsidR="008D6C9D" w:rsidRPr="006C16D6" w:rsidRDefault="008D6C9D" w:rsidP="008D6C9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55" w:type="dxa"/>
          </w:tcPr>
          <w:p w14:paraId="4C1D76BD" w14:textId="77777777" w:rsidR="008D6C9D" w:rsidRPr="006C16D6" w:rsidRDefault="008D6C9D" w:rsidP="008D6C9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6" w:type="dxa"/>
            <w:vAlign w:val="bottom"/>
          </w:tcPr>
          <w:p w14:paraId="4C1D76BE" w14:textId="77777777" w:rsidR="008D6C9D" w:rsidRPr="006C16D6" w:rsidRDefault="008D6C9D" w:rsidP="008D6C9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D6C9D" w:rsidRPr="00435857" w14:paraId="4C1D76C3" w14:textId="77777777" w:rsidTr="008D6C9D">
        <w:tc>
          <w:tcPr>
            <w:tcW w:w="2835" w:type="dxa"/>
          </w:tcPr>
          <w:p w14:paraId="4C1D76C0" w14:textId="77777777" w:rsidR="008D6C9D" w:rsidRPr="006C16D6" w:rsidRDefault="008D6C9D" w:rsidP="008D6C9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55" w:type="dxa"/>
          </w:tcPr>
          <w:p w14:paraId="4C1D76C1" w14:textId="77777777" w:rsidR="008D6C9D" w:rsidRPr="006C16D6" w:rsidRDefault="008D6C9D" w:rsidP="008D6C9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6" w:type="dxa"/>
            <w:vAlign w:val="bottom"/>
          </w:tcPr>
          <w:p w14:paraId="4C1D76C2" w14:textId="77777777" w:rsidR="008D6C9D" w:rsidRPr="006C16D6" w:rsidRDefault="008D6C9D" w:rsidP="008D6C9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D6C9D" w:rsidRPr="00435857" w14:paraId="4C1D76C7" w14:textId="77777777" w:rsidTr="008D6C9D">
        <w:tc>
          <w:tcPr>
            <w:tcW w:w="2835" w:type="dxa"/>
          </w:tcPr>
          <w:p w14:paraId="4C1D76C4" w14:textId="77777777" w:rsidR="008D6C9D" w:rsidRPr="006C16D6" w:rsidRDefault="008D6C9D" w:rsidP="008D6C9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55" w:type="dxa"/>
          </w:tcPr>
          <w:p w14:paraId="4C1D76C5" w14:textId="77777777" w:rsidR="008D6C9D" w:rsidRPr="006C16D6" w:rsidRDefault="008D6C9D" w:rsidP="008D6C9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36" w:type="dxa"/>
            <w:vAlign w:val="bottom"/>
          </w:tcPr>
          <w:p w14:paraId="4C1D76C6" w14:textId="77777777" w:rsidR="008D6C9D" w:rsidRPr="006C16D6" w:rsidRDefault="008D6C9D" w:rsidP="008D6C9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C1D76C8" w14:textId="77777777" w:rsidR="00B86126" w:rsidRDefault="00B86126" w:rsidP="009D7F25">
      <w:pPr>
        <w:rPr>
          <w:rFonts w:cs="Arial"/>
          <w:b/>
          <w:sz w:val="22"/>
          <w:szCs w:val="22"/>
        </w:rPr>
      </w:pPr>
    </w:p>
    <w:p w14:paraId="4C1D76C9" w14:textId="77777777" w:rsidR="00C45778" w:rsidRDefault="00C45778" w:rsidP="009D7F25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Se mer på nästa sida</w:t>
      </w:r>
    </w:p>
    <w:p w14:paraId="4C1D76CA" w14:textId="77777777" w:rsidR="009C7083" w:rsidRDefault="009C7083" w:rsidP="009D7F25">
      <w:pPr>
        <w:rPr>
          <w:rFonts w:cs="Arial"/>
          <w:b/>
          <w:sz w:val="22"/>
          <w:szCs w:val="22"/>
        </w:rPr>
      </w:pPr>
    </w:p>
    <w:p w14:paraId="4C1D76CB" w14:textId="77777777" w:rsidR="009C7083" w:rsidRDefault="009C7083" w:rsidP="009D7F25">
      <w:pPr>
        <w:rPr>
          <w:rFonts w:cs="Arial"/>
          <w:b/>
          <w:sz w:val="22"/>
          <w:szCs w:val="22"/>
        </w:rPr>
      </w:pPr>
    </w:p>
    <w:p w14:paraId="75E73855" w14:textId="77777777" w:rsidR="00707B09" w:rsidRPr="007E2889" w:rsidRDefault="00707B09" w:rsidP="00707B09">
      <w:pPr>
        <w:rPr>
          <w:rFonts w:cs="Arial"/>
          <w:b/>
          <w:sz w:val="24"/>
          <w:szCs w:val="24"/>
        </w:rPr>
      </w:pPr>
      <w:bookmarkStart w:id="0" w:name="_Hlk518382935"/>
      <w:r w:rsidRPr="007E2889">
        <w:rPr>
          <w:rFonts w:cs="Arial"/>
          <w:b/>
          <w:sz w:val="24"/>
          <w:szCs w:val="24"/>
        </w:rPr>
        <w:t>För att delta i verksamheten skall man betala både medlemsavgift och terminsavgift</w:t>
      </w:r>
    </w:p>
    <w:p w14:paraId="42690426" w14:textId="77777777" w:rsidR="00707B09" w:rsidRPr="007E2889" w:rsidRDefault="00707B09" w:rsidP="00707B09">
      <w:pPr>
        <w:rPr>
          <w:rFonts w:cs="Arial"/>
          <w:b/>
          <w:sz w:val="24"/>
          <w:szCs w:val="24"/>
          <w:u w:val="single"/>
        </w:rPr>
      </w:pPr>
    </w:p>
    <w:p w14:paraId="51D0F59A" w14:textId="77777777" w:rsidR="00707B09" w:rsidRDefault="00707B09" w:rsidP="00707B09">
      <w:pPr>
        <w:rPr>
          <w:rFonts w:cs="Arial"/>
          <w:b/>
          <w:sz w:val="24"/>
          <w:szCs w:val="24"/>
        </w:rPr>
      </w:pPr>
      <w:r w:rsidRPr="007E2889">
        <w:rPr>
          <w:rFonts w:cs="Arial"/>
          <w:b/>
          <w:sz w:val="24"/>
          <w:szCs w:val="24"/>
        </w:rPr>
        <w:t>BETALNING AV TERMINSAVGIFT</w:t>
      </w:r>
    </w:p>
    <w:p w14:paraId="586AFFF1" w14:textId="77777777" w:rsidR="00707B09" w:rsidRPr="000F6324" w:rsidRDefault="00707B09" w:rsidP="00707B09">
      <w:p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Du hittar info om terminsavgifterna här: </w:t>
      </w:r>
      <w:hyperlink r:id="rId10" w:history="1">
        <w:r w:rsidRPr="000F6324">
          <w:rPr>
            <w:rStyle w:val="Hyperlnk"/>
            <w:sz w:val="24"/>
            <w:szCs w:val="24"/>
          </w:rPr>
          <w:t>Verksamhetsavgifter - Friluftsfrämjandet (friluftsframjandet.se)</w:t>
        </w:r>
      </w:hyperlink>
    </w:p>
    <w:p w14:paraId="1BE9A914" w14:textId="77777777" w:rsidR="00707B09" w:rsidRPr="00FE6983" w:rsidRDefault="00707B09" w:rsidP="00707B09">
      <w:pPr>
        <w:rPr>
          <w:rFonts w:cs="Arial"/>
          <w:sz w:val="22"/>
          <w:szCs w:val="22"/>
        </w:rPr>
      </w:pPr>
    </w:p>
    <w:p w14:paraId="6E0826A6" w14:textId="77777777" w:rsidR="00707B09" w:rsidRPr="007F2F80" w:rsidRDefault="00707B09" w:rsidP="00707B09">
      <w:pPr>
        <w:rPr>
          <w:rFonts w:cs="Arial"/>
          <w:color w:val="FF0000"/>
          <w:szCs w:val="28"/>
        </w:rPr>
      </w:pPr>
      <w:r>
        <w:rPr>
          <w:rFonts w:cs="Arial"/>
          <w:sz w:val="24"/>
          <w:szCs w:val="24"/>
        </w:rPr>
        <w:t>Betalning av terminsavgiften sker t</w:t>
      </w:r>
      <w:r w:rsidRPr="007F2F80">
        <w:rPr>
          <w:rFonts w:cs="Arial"/>
          <w:sz w:val="24"/>
          <w:szCs w:val="24"/>
        </w:rPr>
        <w:t xml:space="preserve">ill Malmö lokalavdelning, varje termin, </w:t>
      </w:r>
      <w:r>
        <w:rPr>
          <w:rFonts w:cs="Arial"/>
          <w:sz w:val="24"/>
          <w:szCs w:val="24"/>
        </w:rPr>
        <w:t xml:space="preserve">via mailutskick med betallänk. </w:t>
      </w:r>
    </w:p>
    <w:p w14:paraId="49BFABF6" w14:textId="77777777" w:rsidR="00707B09" w:rsidRPr="00FE6983" w:rsidRDefault="00707B09" w:rsidP="00707B09">
      <w:pPr>
        <w:rPr>
          <w:rFonts w:cs="Arial"/>
          <w:b/>
          <w:sz w:val="22"/>
          <w:szCs w:val="22"/>
        </w:rPr>
      </w:pPr>
    </w:p>
    <w:p w14:paraId="5934C75F" w14:textId="77777777" w:rsidR="00707B09" w:rsidRPr="00A94181" w:rsidRDefault="00707B09" w:rsidP="00707B09">
      <w:pPr>
        <w:rPr>
          <w:rFonts w:cs="Arial"/>
          <w:b/>
          <w:sz w:val="22"/>
          <w:szCs w:val="22"/>
        </w:rPr>
      </w:pPr>
      <w:r w:rsidRPr="00A94181">
        <w:rPr>
          <w:rFonts w:cs="Arial"/>
          <w:b/>
          <w:sz w:val="22"/>
          <w:szCs w:val="22"/>
        </w:rPr>
        <w:t>BETALNING AV MEDLEMSAVGIFT</w:t>
      </w:r>
    </w:p>
    <w:p w14:paraId="58D15A88" w14:textId="77777777" w:rsidR="00707B09" w:rsidRPr="00A94181" w:rsidRDefault="00707B09" w:rsidP="00707B09">
      <w:pPr>
        <w:rPr>
          <w:rFonts w:cs="Arial"/>
          <w:sz w:val="22"/>
          <w:szCs w:val="22"/>
        </w:rPr>
      </w:pPr>
      <w:r w:rsidRPr="00A94181">
        <w:rPr>
          <w:rFonts w:cs="Arial"/>
          <w:sz w:val="22"/>
          <w:szCs w:val="22"/>
        </w:rPr>
        <w:t xml:space="preserve">Medlemsavgiften är kopplad till Friluftsfrämjandets </w:t>
      </w:r>
      <w:r w:rsidRPr="00A94181">
        <w:rPr>
          <w:rFonts w:cs="Arial"/>
          <w:b/>
          <w:sz w:val="22"/>
          <w:szCs w:val="22"/>
        </w:rPr>
        <w:t>olycksfallsförsäkring</w:t>
      </w:r>
      <w:r w:rsidRPr="00A94181">
        <w:rPr>
          <w:rFonts w:cs="Arial"/>
          <w:sz w:val="22"/>
          <w:szCs w:val="22"/>
        </w:rPr>
        <w:t>, är den inte betald gäller inte försäkringen.</w:t>
      </w:r>
    </w:p>
    <w:p w14:paraId="728AF722" w14:textId="77777777" w:rsidR="00707B09" w:rsidRPr="00A94181" w:rsidRDefault="00707B09" w:rsidP="00707B09">
      <w:pPr>
        <w:rPr>
          <w:rFonts w:cs="Arial"/>
          <w:b/>
          <w:sz w:val="22"/>
          <w:szCs w:val="22"/>
          <w:u w:val="single"/>
        </w:rPr>
      </w:pPr>
    </w:p>
    <w:p w14:paraId="5837CA7D" w14:textId="77777777" w:rsidR="00707B09" w:rsidRPr="00A94181" w:rsidRDefault="00707B09" w:rsidP="00707B09">
      <w:pPr>
        <w:rPr>
          <w:rFonts w:cs="Arial"/>
          <w:sz w:val="22"/>
          <w:szCs w:val="22"/>
        </w:rPr>
      </w:pPr>
      <w:r w:rsidRPr="00A94181">
        <w:rPr>
          <w:rFonts w:cs="Arial"/>
          <w:b/>
          <w:sz w:val="22"/>
          <w:szCs w:val="22"/>
        </w:rPr>
        <w:t>För er som är nya i verksamheten:</w:t>
      </w:r>
      <w:r w:rsidRPr="00A94181">
        <w:rPr>
          <w:rFonts w:cs="Arial"/>
          <w:sz w:val="22"/>
          <w:szCs w:val="22"/>
        </w:rPr>
        <w:t xml:space="preserve"> </w:t>
      </w:r>
    </w:p>
    <w:p w14:paraId="6F5FF00E" w14:textId="77777777" w:rsidR="00707B09" w:rsidRPr="00A94181" w:rsidRDefault="00707B09" w:rsidP="00707B09">
      <w:pPr>
        <w:rPr>
          <w:rFonts w:cs="Arial"/>
          <w:sz w:val="22"/>
          <w:szCs w:val="22"/>
        </w:rPr>
      </w:pPr>
      <w:r w:rsidRPr="00A94181">
        <w:rPr>
          <w:rFonts w:cs="Arial"/>
          <w:sz w:val="22"/>
          <w:szCs w:val="22"/>
        </w:rPr>
        <w:t xml:space="preserve">Medlemsavgiften skall </w:t>
      </w:r>
      <w:r w:rsidRPr="00A94181">
        <w:rPr>
          <w:rFonts w:cs="Arial"/>
          <w:b/>
          <w:sz w:val="22"/>
          <w:szCs w:val="22"/>
        </w:rPr>
        <w:t xml:space="preserve">betalas till riksorganisationens, enklast är att bli medlem direkt via hemsidan </w:t>
      </w:r>
      <w:hyperlink r:id="rId11" w:history="1">
        <w:r w:rsidRPr="00A94181">
          <w:rPr>
            <w:rStyle w:val="Hyperlnk"/>
            <w:rFonts w:cs="Arial"/>
            <w:b/>
            <w:sz w:val="22"/>
            <w:szCs w:val="22"/>
          </w:rPr>
          <w:t>http://www.friluftsframjandet.se/engagera-dig/bli-medlem/</w:t>
        </w:r>
      </w:hyperlink>
      <w:r w:rsidRPr="00A94181">
        <w:rPr>
          <w:rFonts w:cs="Arial"/>
          <w:b/>
          <w:sz w:val="22"/>
          <w:szCs w:val="22"/>
        </w:rPr>
        <w:t xml:space="preserve"> </w:t>
      </w:r>
      <w:r w:rsidRPr="00A94181">
        <w:rPr>
          <w:rFonts w:cs="Arial"/>
          <w:sz w:val="22"/>
          <w:szCs w:val="22"/>
        </w:rPr>
        <w:t xml:space="preserve">innan första gången. Funkar inte betalning via detta formulär maila till </w:t>
      </w:r>
      <w:hyperlink r:id="rId12" w:history="1">
        <w:r w:rsidRPr="00A94181">
          <w:rPr>
            <w:rStyle w:val="Hyperlnk"/>
            <w:rFonts w:cs="Arial"/>
            <w:sz w:val="22"/>
            <w:szCs w:val="22"/>
          </w:rPr>
          <w:t>medlem@friluftsframjandet.se</w:t>
        </w:r>
      </w:hyperlink>
      <w:r w:rsidRPr="00A94181">
        <w:rPr>
          <w:rFonts w:cs="Arial"/>
          <w:sz w:val="22"/>
          <w:szCs w:val="22"/>
        </w:rPr>
        <w:t xml:space="preserve"> för mer info.</w:t>
      </w:r>
    </w:p>
    <w:p w14:paraId="4E893056" w14:textId="77777777" w:rsidR="00707B09" w:rsidRPr="00A94181" w:rsidRDefault="00707B09" w:rsidP="00707B09">
      <w:pPr>
        <w:rPr>
          <w:rFonts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24"/>
        <w:gridCol w:w="6846"/>
      </w:tblGrid>
      <w:tr w:rsidR="00707B09" w:rsidRPr="00A94181" w14:paraId="1263FA4F" w14:textId="77777777" w:rsidTr="004C0D00">
        <w:tc>
          <w:tcPr>
            <w:tcW w:w="2235" w:type="dxa"/>
            <w:hideMark/>
          </w:tcPr>
          <w:p w14:paraId="001038C6" w14:textId="77777777" w:rsidR="00707B09" w:rsidRPr="00A94181" w:rsidRDefault="00707B09" w:rsidP="004C0D00">
            <w:pPr>
              <w:rPr>
                <w:rFonts w:cs="Arial"/>
                <w:b/>
                <w:sz w:val="22"/>
                <w:szCs w:val="22"/>
              </w:rPr>
            </w:pPr>
            <w:r w:rsidRPr="00A94181">
              <w:rPr>
                <w:rFonts w:cs="Arial"/>
                <w:b/>
                <w:sz w:val="22"/>
                <w:szCs w:val="22"/>
              </w:rPr>
              <w:t>Medlemsavgift</w:t>
            </w:r>
          </w:p>
        </w:tc>
        <w:tc>
          <w:tcPr>
            <w:tcW w:w="6975" w:type="dxa"/>
            <w:hideMark/>
          </w:tcPr>
          <w:p w14:paraId="095EBC21" w14:textId="77777777" w:rsidR="00707B09" w:rsidRPr="00A94181" w:rsidRDefault="00707B09" w:rsidP="004C0D00">
            <w:pPr>
              <w:rPr>
                <w:rFonts w:cs="Arial"/>
                <w:sz w:val="22"/>
                <w:szCs w:val="22"/>
              </w:rPr>
            </w:pPr>
            <w:r w:rsidRPr="00A94181">
              <w:rPr>
                <w:rFonts w:cs="Arial"/>
                <w:sz w:val="22"/>
                <w:szCs w:val="22"/>
              </w:rPr>
              <w:t>1</w:t>
            </w:r>
            <w:r>
              <w:rPr>
                <w:rFonts w:cs="Arial"/>
                <w:sz w:val="22"/>
                <w:szCs w:val="22"/>
              </w:rPr>
              <w:t>15</w:t>
            </w:r>
            <w:r w:rsidRPr="00A94181">
              <w:rPr>
                <w:rFonts w:cs="Arial"/>
                <w:sz w:val="22"/>
                <w:szCs w:val="22"/>
              </w:rPr>
              <w:t xml:space="preserve"> kr för barn upp till 12 år</w:t>
            </w:r>
          </w:p>
        </w:tc>
      </w:tr>
      <w:tr w:rsidR="00707B09" w:rsidRPr="00A94181" w14:paraId="66A8C567" w14:textId="77777777" w:rsidTr="004C0D00">
        <w:tc>
          <w:tcPr>
            <w:tcW w:w="2235" w:type="dxa"/>
          </w:tcPr>
          <w:p w14:paraId="2086724D" w14:textId="77777777" w:rsidR="00707B09" w:rsidRPr="00A94181" w:rsidRDefault="00707B09" w:rsidP="004C0D00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6975" w:type="dxa"/>
            <w:hideMark/>
          </w:tcPr>
          <w:p w14:paraId="60DBADD6" w14:textId="77777777" w:rsidR="00707B09" w:rsidRPr="00A94181" w:rsidRDefault="00707B09" w:rsidP="004C0D00">
            <w:pPr>
              <w:rPr>
                <w:rFonts w:cs="Arial"/>
                <w:sz w:val="22"/>
                <w:szCs w:val="22"/>
              </w:rPr>
            </w:pPr>
            <w:r w:rsidRPr="00A94181">
              <w:rPr>
                <w:rFonts w:cs="Arial"/>
                <w:sz w:val="22"/>
                <w:szCs w:val="22"/>
              </w:rPr>
              <w:t>1</w:t>
            </w:r>
            <w:r>
              <w:rPr>
                <w:rFonts w:cs="Arial"/>
                <w:sz w:val="22"/>
                <w:szCs w:val="22"/>
              </w:rPr>
              <w:t>9</w:t>
            </w:r>
            <w:r w:rsidRPr="00A94181">
              <w:rPr>
                <w:rFonts w:cs="Arial"/>
                <w:sz w:val="22"/>
                <w:szCs w:val="22"/>
              </w:rPr>
              <w:t xml:space="preserve">0 kr för ungdomar mellan </w:t>
            </w:r>
            <w:proofErr w:type="gramStart"/>
            <w:r w:rsidRPr="00A94181">
              <w:rPr>
                <w:rFonts w:cs="Arial"/>
                <w:sz w:val="22"/>
                <w:szCs w:val="22"/>
              </w:rPr>
              <w:t>13-25</w:t>
            </w:r>
            <w:proofErr w:type="gramEnd"/>
            <w:r w:rsidRPr="00A94181">
              <w:rPr>
                <w:rFonts w:cs="Arial"/>
                <w:sz w:val="22"/>
                <w:szCs w:val="22"/>
              </w:rPr>
              <w:t xml:space="preserve"> år</w:t>
            </w:r>
          </w:p>
        </w:tc>
      </w:tr>
      <w:tr w:rsidR="00707B09" w:rsidRPr="00A94181" w14:paraId="5823ECBD" w14:textId="77777777" w:rsidTr="004C0D00">
        <w:tc>
          <w:tcPr>
            <w:tcW w:w="2235" w:type="dxa"/>
          </w:tcPr>
          <w:p w14:paraId="73A9F860" w14:textId="77777777" w:rsidR="00707B09" w:rsidRPr="00A94181" w:rsidRDefault="00707B09" w:rsidP="004C0D00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6975" w:type="dxa"/>
            <w:hideMark/>
          </w:tcPr>
          <w:p w14:paraId="5AAA73A8" w14:textId="77777777" w:rsidR="00707B09" w:rsidRPr="00A94181" w:rsidRDefault="00707B09" w:rsidP="004C0D00">
            <w:pPr>
              <w:rPr>
                <w:rFonts w:cs="Arial"/>
                <w:sz w:val="22"/>
                <w:szCs w:val="22"/>
              </w:rPr>
            </w:pPr>
            <w:r w:rsidRPr="00A94181">
              <w:rPr>
                <w:rFonts w:cs="Arial"/>
                <w:sz w:val="22"/>
                <w:szCs w:val="22"/>
              </w:rPr>
              <w:t>3</w:t>
            </w:r>
            <w:r>
              <w:rPr>
                <w:rFonts w:cs="Arial"/>
                <w:sz w:val="22"/>
                <w:szCs w:val="22"/>
              </w:rPr>
              <w:t>95</w:t>
            </w:r>
            <w:r w:rsidRPr="00A94181">
              <w:rPr>
                <w:rFonts w:cs="Arial"/>
                <w:sz w:val="22"/>
                <w:szCs w:val="22"/>
              </w:rPr>
              <w:t xml:space="preserve"> kr för vuxna (Ledare)</w:t>
            </w:r>
          </w:p>
        </w:tc>
      </w:tr>
      <w:tr w:rsidR="00707B09" w:rsidRPr="00A94181" w14:paraId="79548C91" w14:textId="77777777" w:rsidTr="004C0D00">
        <w:tc>
          <w:tcPr>
            <w:tcW w:w="2235" w:type="dxa"/>
          </w:tcPr>
          <w:p w14:paraId="753E0066" w14:textId="77777777" w:rsidR="00707B09" w:rsidRPr="00A94181" w:rsidRDefault="00707B09" w:rsidP="004C0D00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6975" w:type="dxa"/>
            <w:hideMark/>
          </w:tcPr>
          <w:p w14:paraId="66A23EEA" w14:textId="77777777" w:rsidR="00707B09" w:rsidRPr="00A94181" w:rsidRDefault="00707B09" w:rsidP="004C0D00">
            <w:pPr>
              <w:rPr>
                <w:rFonts w:cs="Arial"/>
                <w:sz w:val="22"/>
                <w:szCs w:val="22"/>
              </w:rPr>
            </w:pPr>
            <w:r w:rsidRPr="00A94181">
              <w:rPr>
                <w:rFonts w:cs="Arial"/>
                <w:sz w:val="22"/>
                <w:szCs w:val="22"/>
              </w:rPr>
              <w:t>5</w:t>
            </w:r>
            <w:r>
              <w:rPr>
                <w:rFonts w:cs="Arial"/>
                <w:sz w:val="22"/>
                <w:szCs w:val="22"/>
              </w:rPr>
              <w:t>90</w:t>
            </w:r>
            <w:r w:rsidRPr="00A94181">
              <w:rPr>
                <w:rFonts w:cs="Arial"/>
                <w:sz w:val="22"/>
                <w:szCs w:val="22"/>
              </w:rPr>
              <w:t xml:space="preserve"> kr för hela familjen (samma adress) ange alla i familjen</w:t>
            </w:r>
          </w:p>
        </w:tc>
      </w:tr>
    </w:tbl>
    <w:p w14:paraId="3BA196A7" w14:textId="77777777" w:rsidR="00707B09" w:rsidRPr="00A94181" w:rsidRDefault="00707B09" w:rsidP="00707B09">
      <w:pPr>
        <w:rPr>
          <w:rFonts w:cs="Arial"/>
          <w:sz w:val="22"/>
          <w:szCs w:val="22"/>
        </w:rPr>
      </w:pPr>
      <w:r w:rsidRPr="00A94181">
        <w:rPr>
          <w:rFonts w:cs="Arial"/>
          <w:b/>
          <w:sz w:val="22"/>
          <w:szCs w:val="22"/>
        </w:rPr>
        <w:br/>
        <w:t>Tidigare deltagare/medlemmar:</w:t>
      </w:r>
      <w:r w:rsidRPr="00A94181">
        <w:rPr>
          <w:rFonts w:cs="Arial"/>
          <w:sz w:val="22"/>
          <w:szCs w:val="22"/>
        </w:rPr>
        <w:t xml:space="preserve"> Friluftsfrämjandets </w:t>
      </w:r>
      <w:proofErr w:type="spellStart"/>
      <w:r w:rsidRPr="00A94181">
        <w:rPr>
          <w:rFonts w:cs="Arial"/>
          <w:sz w:val="22"/>
          <w:szCs w:val="22"/>
        </w:rPr>
        <w:t>medlemsår</w:t>
      </w:r>
      <w:proofErr w:type="spellEnd"/>
      <w:r w:rsidRPr="00A94181">
        <w:rPr>
          <w:rFonts w:cs="Arial"/>
          <w:sz w:val="22"/>
          <w:szCs w:val="22"/>
        </w:rPr>
        <w:t xml:space="preserve"> är 1/</w:t>
      </w:r>
      <w:proofErr w:type="gramStart"/>
      <w:r>
        <w:rPr>
          <w:rFonts w:cs="Arial"/>
          <w:sz w:val="22"/>
          <w:szCs w:val="22"/>
        </w:rPr>
        <w:t>9</w:t>
      </w:r>
      <w:r w:rsidRPr="00A94181">
        <w:rPr>
          <w:rFonts w:cs="Arial"/>
          <w:sz w:val="22"/>
          <w:szCs w:val="22"/>
        </w:rPr>
        <w:t>-3</w:t>
      </w:r>
      <w:r>
        <w:rPr>
          <w:rFonts w:cs="Arial"/>
          <w:sz w:val="22"/>
          <w:szCs w:val="22"/>
        </w:rPr>
        <w:t>1</w:t>
      </w:r>
      <w:proofErr w:type="gramEnd"/>
      <w:r>
        <w:rPr>
          <w:rFonts w:cs="Arial"/>
          <w:sz w:val="22"/>
          <w:szCs w:val="22"/>
        </w:rPr>
        <w:t>/8</w:t>
      </w:r>
      <w:r w:rsidRPr="00A94181">
        <w:rPr>
          <w:rFonts w:cs="Arial"/>
          <w:sz w:val="22"/>
          <w:szCs w:val="22"/>
        </w:rPr>
        <w:t xml:space="preserve">. </w:t>
      </w:r>
    </w:p>
    <w:p w14:paraId="411D67CC" w14:textId="77777777" w:rsidR="00707B09" w:rsidRPr="00A94181" w:rsidRDefault="00707B09" w:rsidP="00707B09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Ni </w:t>
      </w:r>
      <w:r w:rsidRPr="00A94181">
        <w:rPr>
          <w:rFonts w:cs="Arial"/>
          <w:sz w:val="22"/>
          <w:szCs w:val="22"/>
        </w:rPr>
        <w:t xml:space="preserve">kommer få avisering </w:t>
      </w:r>
      <w:r>
        <w:rPr>
          <w:rFonts w:cs="Arial"/>
          <w:sz w:val="22"/>
          <w:szCs w:val="22"/>
        </w:rPr>
        <w:t xml:space="preserve">på medlemsavgiften </w:t>
      </w:r>
      <w:r w:rsidRPr="00A94181">
        <w:rPr>
          <w:rFonts w:cs="Arial"/>
          <w:sz w:val="22"/>
          <w:szCs w:val="22"/>
        </w:rPr>
        <w:t xml:space="preserve">från riksorganisationen i </w:t>
      </w:r>
      <w:r>
        <w:rPr>
          <w:rFonts w:cs="Arial"/>
          <w:sz w:val="22"/>
          <w:szCs w:val="22"/>
        </w:rPr>
        <w:t>augusti</w:t>
      </w:r>
      <w:r w:rsidRPr="00A94181">
        <w:rPr>
          <w:rFonts w:cs="Arial"/>
          <w:sz w:val="22"/>
          <w:szCs w:val="22"/>
        </w:rPr>
        <w:t xml:space="preserve"> månad inför kommande </w:t>
      </w:r>
      <w:proofErr w:type="spellStart"/>
      <w:r w:rsidRPr="00A94181">
        <w:rPr>
          <w:rFonts w:cs="Arial"/>
          <w:sz w:val="22"/>
          <w:szCs w:val="22"/>
        </w:rPr>
        <w:t>medlemsår</w:t>
      </w:r>
      <w:proofErr w:type="spellEnd"/>
      <w:r>
        <w:rPr>
          <w:rFonts w:cs="Arial"/>
          <w:sz w:val="22"/>
          <w:szCs w:val="22"/>
        </w:rPr>
        <w:t xml:space="preserve">, ni kan också logga in på </w:t>
      </w:r>
      <w:hyperlink r:id="rId13" w:history="1">
        <w:r w:rsidRPr="002E03DD">
          <w:rPr>
            <w:rStyle w:val="Hyperlnk"/>
            <w:rFonts w:cs="Arial"/>
            <w:sz w:val="22"/>
            <w:szCs w:val="22"/>
          </w:rPr>
          <w:t>www.friluftsframjandet.se</w:t>
        </w:r>
      </w:hyperlink>
      <w:r>
        <w:rPr>
          <w:rFonts w:cs="Arial"/>
          <w:sz w:val="22"/>
          <w:szCs w:val="22"/>
        </w:rPr>
        <w:t xml:space="preserve"> för info om förnyelse</w:t>
      </w:r>
      <w:r w:rsidRPr="00A94181">
        <w:rPr>
          <w:rFonts w:cs="Arial"/>
          <w:sz w:val="22"/>
          <w:szCs w:val="22"/>
        </w:rPr>
        <w:t>. Är medlemsavgiften inte betald vänligen gör det snarast</w:t>
      </w:r>
      <w:r>
        <w:rPr>
          <w:rFonts w:cs="Arial"/>
          <w:sz w:val="22"/>
          <w:szCs w:val="22"/>
        </w:rPr>
        <w:t>.</w:t>
      </w:r>
    </w:p>
    <w:p w14:paraId="2023E2DD" w14:textId="77777777" w:rsidR="00707B09" w:rsidRDefault="00707B09" w:rsidP="00707B09">
      <w:pPr>
        <w:rPr>
          <w:rFonts w:cs="Arial"/>
          <w:b/>
          <w:sz w:val="22"/>
          <w:szCs w:val="22"/>
        </w:rPr>
      </w:pPr>
    </w:p>
    <w:p w14:paraId="1BC30564" w14:textId="77777777" w:rsidR="00707B09" w:rsidRPr="00A94181" w:rsidRDefault="00707B09" w:rsidP="00707B09">
      <w:pPr>
        <w:rPr>
          <w:rFonts w:cs="Arial"/>
          <w:sz w:val="22"/>
          <w:szCs w:val="22"/>
        </w:rPr>
      </w:pPr>
      <w:r w:rsidRPr="00A94181">
        <w:rPr>
          <w:rFonts w:cs="Arial"/>
          <w:sz w:val="22"/>
          <w:szCs w:val="22"/>
        </w:rPr>
        <w:t xml:space="preserve">Har ni undringar ang. avgifterna t.ex. om ni är osäkra om er medlemsavgift eller terminsavgift är betald så var vänlig och vänd er till kansliet </w:t>
      </w:r>
      <w:hyperlink r:id="rId14" w:history="1">
        <w:r w:rsidRPr="00A94181">
          <w:rPr>
            <w:sz w:val="22"/>
            <w:szCs w:val="22"/>
          </w:rPr>
          <w:t>malmo@friluftsframjandet.se</w:t>
        </w:r>
      </w:hyperlink>
      <w:r w:rsidRPr="00A94181">
        <w:rPr>
          <w:rFonts w:cs="Arial"/>
          <w:sz w:val="22"/>
          <w:szCs w:val="22"/>
        </w:rPr>
        <w:t xml:space="preserve"> eller </w:t>
      </w:r>
      <w:proofErr w:type="gramStart"/>
      <w:r w:rsidRPr="00A94181">
        <w:rPr>
          <w:rFonts w:cs="Arial"/>
          <w:sz w:val="22"/>
          <w:szCs w:val="22"/>
        </w:rPr>
        <w:t>040-271121</w:t>
      </w:r>
      <w:proofErr w:type="gramEnd"/>
      <w:r w:rsidRPr="00A94181">
        <w:rPr>
          <w:rFonts w:cs="Arial"/>
          <w:sz w:val="22"/>
          <w:szCs w:val="22"/>
        </w:rPr>
        <w:t>.</w:t>
      </w:r>
    </w:p>
    <w:p w14:paraId="4C1D76EE" w14:textId="77777777" w:rsidR="00D835BE" w:rsidRDefault="00D835BE" w:rsidP="00585091">
      <w:pPr>
        <w:rPr>
          <w:rFonts w:cs="Arial"/>
          <w:b/>
          <w:sz w:val="22"/>
          <w:szCs w:val="22"/>
        </w:rPr>
      </w:pPr>
      <w:bookmarkStart w:id="1" w:name="_GoBack"/>
      <w:bookmarkEnd w:id="1"/>
    </w:p>
    <w:p w14:paraId="4C1D76EF" w14:textId="77777777" w:rsidR="00D27D2F" w:rsidRDefault="00ED52CB" w:rsidP="00585091">
      <w:pPr>
        <w:rPr>
          <w:rFonts w:cs="Arial"/>
          <w:sz w:val="22"/>
          <w:szCs w:val="22"/>
        </w:rPr>
      </w:pPr>
      <w:r w:rsidRPr="00ED52CB">
        <w:rPr>
          <w:rFonts w:cs="Arial"/>
          <w:b/>
          <w:sz w:val="22"/>
          <w:szCs w:val="22"/>
        </w:rPr>
        <w:t>Ni föräldrar</w:t>
      </w:r>
      <w:r w:rsidRPr="00ED52CB">
        <w:rPr>
          <w:rFonts w:cs="Arial"/>
          <w:sz w:val="22"/>
          <w:szCs w:val="22"/>
        </w:rPr>
        <w:t xml:space="preserve"> måste skapa förutsättningar för barnen genom att hjälpa dem att få med sig rätt saker </w:t>
      </w:r>
      <w:bookmarkEnd w:id="0"/>
      <w:r w:rsidR="00D519E3">
        <w:rPr>
          <w:rFonts w:cs="Arial"/>
          <w:sz w:val="22"/>
          <w:szCs w:val="22"/>
        </w:rPr>
        <w:t>till aktiviteten. Se till så att cykeln är redo inför varje träff. Att barnen har de kläder de behöver för årstiden samt att de har vatten med sig.</w:t>
      </w:r>
    </w:p>
    <w:p w14:paraId="4C1D76F0" w14:textId="77777777" w:rsidR="00D519E3" w:rsidRDefault="00D519E3" w:rsidP="00585091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Att de är utvilade och har ätit frukost så de orkar, vissa dagar är mer ansträngande än andra.</w:t>
      </w:r>
    </w:p>
    <w:p w14:paraId="4C1D76F1" w14:textId="77777777" w:rsidR="006B5197" w:rsidRDefault="006B5197" w:rsidP="00585091">
      <w:pPr>
        <w:rPr>
          <w:rFonts w:cs="Arial"/>
          <w:sz w:val="22"/>
          <w:szCs w:val="22"/>
        </w:rPr>
      </w:pPr>
    </w:p>
    <w:p w14:paraId="4C1D76F2" w14:textId="77777777" w:rsidR="006B5197" w:rsidRPr="006B5197" w:rsidRDefault="006B5197" w:rsidP="006B5197">
      <w:pPr>
        <w:rPr>
          <w:rFonts w:ascii="Calibri" w:hAnsi="Calibri" w:cs="Calibri"/>
          <w:sz w:val="22"/>
          <w:szCs w:val="22"/>
        </w:rPr>
      </w:pPr>
      <w:r w:rsidRPr="006B5197">
        <w:rPr>
          <w:rFonts w:eastAsia="Segoe UI Emoji" w:cs="Calibri"/>
          <w:sz w:val="22"/>
          <w:szCs w:val="22"/>
        </w:rPr>
        <w:t>Föräldrarna får gärna stå på avstånd och titta eller så kan man bekanta sig med motionsspåren, besöka utegymmet eller cykla en egen runda om man vill vara kvar i området.</w:t>
      </w:r>
    </w:p>
    <w:p w14:paraId="4C1D76F3" w14:textId="77777777" w:rsidR="006B5197" w:rsidRPr="00ED52CB" w:rsidRDefault="006B5197" w:rsidP="00585091">
      <w:pPr>
        <w:rPr>
          <w:rFonts w:cs="Arial"/>
          <w:sz w:val="22"/>
          <w:szCs w:val="22"/>
        </w:rPr>
      </w:pPr>
    </w:p>
    <w:sectPr w:rsidR="006B5197" w:rsidRPr="00ED52CB" w:rsidSect="00F377F3">
      <w:headerReference w:type="default" r:id="rId15"/>
      <w:pgSz w:w="11906" w:h="16838" w:code="9"/>
      <w:pgMar w:top="567" w:right="1418" w:bottom="340" w:left="1418" w:header="426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1D76F6" w14:textId="77777777" w:rsidR="0085023C" w:rsidRDefault="0085023C">
      <w:r>
        <w:separator/>
      </w:r>
    </w:p>
  </w:endnote>
  <w:endnote w:type="continuationSeparator" w:id="0">
    <w:p w14:paraId="4C1D76F7" w14:textId="77777777" w:rsidR="0085023C" w:rsidRDefault="00850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1D76F4" w14:textId="77777777" w:rsidR="0085023C" w:rsidRDefault="0085023C">
      <w:r>
        <w:separator/>
      </w:r>
    </w:p>
  </w:footnote>
  <w:footnote w:type="continuationSeparator" w:id="0">
    <w:p w14:paraId="4C1D76F5" w14:textId="77777777" w:rsidR="0085023C" w:rsidRDefault="008502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1D76F8" w14:textId="77777777" w:rsidR="009C5F98" w:rsidRDefault="00F377F3" w:rsidP="00F377F3">
    <w:pPr>
      <w:pStyle w:val="Sidhuvud"/>
      <w:tabs>
        <w:tab w:val="clear" w:pos="4536"/>
        <w:tab w:val="left" w:pos="2280"/>
        <w:tab w:val="center" w:pos="4535"/>
      </w:tabs>
    </w:pPr>
    <w:r>
      <w:tab/>
    </w:r>
    <w:r>
      <w:tab/>
    </w:r>
    <w:r w:rsidR="00CD0F97">
      <w:rPr>
        <w:noProof/>
      </w:rPr>
      <w:drawing>
        <wp:inline distT="0" distB="0" distL="0" distR="0" wp14:anchorId="4C1D76FA" wp14:editId="4C1D76FB">
          <wp:extent cx="815340" cy="914400"/>
          <wp:effectExtent l="0" t="0" r="0" b="0"/>
          <wp:docPr id="1" name="Bild 1" descr="FF_logga_staende_bla_Malmö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F_logga_staende_bla_Malmö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34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1D76F9" w14:textId="77777777" w:rsidR="007D7C26" w:rsidRPr="007D7C26" w:rsidRDefault="007D7C26" w:rsidP="007D7C26">
    <w:pPr>
      <w:pStyle w:val="Sidhuvud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67174E"/>
    <w:multiLevelType w:val="hybridMultilevel"/>
    <w:tmpl w:val="A0BE07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703"/>
    <w:rsid w:val="00020BF1"/>
    <w:rsid w:val="00023703"/>
    <w:rsid w:val="000249E0"/>
    <w:rsid w:val="00055543"/>
    <w:rsid w:val="0008387E"/>
    <w:rsid w:val="000864DB"/>
    <w:rsid w:val="000A0C00"/>
    <w:rsid w:val="000B244C"/>
    <w:rsid w:val="000B5A3E"/>
    <w:rsid w:val="000C78C5"/>
    <w:rsid w:val="00130DE9"/>
    <w:rsid w:val="00192066"/>
    <w:rsid w:val="001E4C23"/>
    <w:rsid w:val="00231C16"/>
    <w:rsid w:val="002662D7"/>
    <w:rsid w:val="00285CA2"/>
    <w:rsid w:val="002956CD"/>
    <w:rsid w:val="002A53B8"/>
    <w:rsid w:val="002D21E8"/>
    <w:rsid w:val="00325259"/>
    <w:rsid w:val="0033663E"/>
    <w:rsid w:val="003475A3"/>
    <w:rsid w:val="00357A16"/>
    <w:rsid w:val="00374970"/>
    <w:rsid w:val="003970E0"/>
    <w:rsid w:val="003B25D9"/>
    <w:rsid w:val="003D7A0B"/>
    <w:rsid w:val="003E0FFC"/>
    <w:rsid w:val="00435857"/>
    <w:rsid w:val="00436992"/>
    <w:rsid w:val="004A2D92"/>
    <w:rsid w:val="004B145B"/>
    <w:rsid w:val="004E0AB5"/>
    <w:rsid w:val="004F719D"/>
    <w:rsid w:val="00505149"/>
    <w:rsid w:val="00521176"/>
    <w:rsid w:val="00526232"/>
    <w:rsid w:val="00543F06"/>
    <w:rsid w:val="00552446"/>
    <w:rsid w:val="005613F9"/>
    <w:rsid w:val="00585091"/>
    <w:rsid w:val="005A4160"/>
    <w:rsid w:val="005D401E"/>
    <w:rsid w:val="005E3339"/>
    <w:rsid w:val="00601962"/>
    <w:rsid w:val="006041DA"/>
    <w:rsid w:val="00627BF1"/>
    <w:rsid w:val="00665732"/>
    <w:rsid w:val="006B5197"/>
    <w:rsid w:val="006C16D6"/>
    <w:rsid w:val="00706F41"/>
    <w:rsid w:val="00707B09"/>
    <w:rsid w:val="00725312"/>
    <w:rsid w:val="00737BF0"/>
    <w:rsid w:val="007620E5"/>
    <w:rsid w:val="00767B55"/>
    <w:rsid w:val="007A0637"/>
    <w:rsid w:val="007A67A3"/>
    <w:rsid w:val="007B3385"/>
    <w:rsid w:val="007D7C26"/>
    <w:rsid w:val="00813C5F"/>
    <w:rsid w:val="00815753"/>
    <w:rsid w:val="00844DD6"/>
    <w:rsid w:val="0085023C"/>
    <w:rsid w:val="008961D2"/>
    <w:rsid w:val="008A6B9B"/>
    <w:rsid w:val="008D5577"/>
    <w:rsid w:val="008D6C9D"/>
    <w:rsid w:val="00963538"/>
    <w:rsid w:val="00971B0A"/>
    <w:rsid w:val="00973377"/>
    <w:rsid w:val="009C5F98"/>
    <w:rsid w:val="009C7083"/>
    <w:rsid w:val="009D7F25"/>
    <w:rsid w:val="009F29BD"/>
    <w:rsid w:val="009F5551"/>
    <w:rsid w:val="00A63409"/>
    <w:rsid w:val="00A8664F"/>
    <w:rsid w:val="00AC1805"/>
    <w:rsid w:val="00AF63C4"/>
    <w:rsid w:val="00B02D54"/>
    <w:rsid w:val="00B215FB"/>
    <w:rsid w:val="00B24E9B"/>
    <w:rsid w:val="00B414CD"/>
    <w:rsid w:val="00B5293C"/>
    <w:rsid w:val="00B86126"/>
    <w:rsid w:val="00BF1939"/>
    <w:rsid w:val="00C02857"/>
    <w:rsid w:val="00C04429"/>
    <w:rsid w:val="00C26E72"/>
    <w:rsid w:val="00C45778"/>
    <w:rsid w:val="00C55639"/>
    <w:rsid w:val="00C601D0"/>
    <w:rsid w:val="00C63BE9"/>
    <w:rsid w:val="00CA5D88"/>
    <w:rsid w:val="00CD0F97"/>
    <w:rsid w:val="00CF06F6"/>
    <w:rsid w:val="00D27D2F"/>
    <w:rsid w:val="00D332DF"/>
    <w:rsid w:val="00D371AC"/>
    <w:rsid w:val="00D519E3"/>
    <w:rsid w:val="00D51C6A"/>
    <w:rsid w:val="00D82FB0"/>
    <w:rsid w:val="00D835BE"/>
    <w:rsid w:val="00DE124D"/>
    <w:rsid w:val="00EC1145"/>
    <w:rsid w:val="00ED52CB"/>
    <w:rsid w:val="00ED7ADB"/>
    <w:rsid w:val="00EE339D"/>
    <w:rsid w:val="00F05CF4"/>
    <w:rsid w:val="00F27D8E"/>
    <w:rsid w:val="00F377F3"/>
    <w:rsid w:val="00F94A17"/>
    <w:rsid w:val="00FD3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1D7672"/>
  <w15:chartTrackingRefBased/>
  <w15:docId w15:val="{FF327ED7-3BE7-46FF-BEF0-2F7DFF3DB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hAnsi="Arial"/>
      <w:sz w:val="28"/>
    </w:rPr>
  </w:style>
  <w:style w:type="paragraph" w:styleId="Rubrik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styleId="Ballongtext">
    <w:name w:val="Balloon Text"/>
    <w:basedOn w:val="Normal"/>
    <w:semiHidden/>
    <w:rsid w:val="00D27D2F"/>
    <w:rPr>
      <w:rFonts w:ascii="Tahoma" w:hAnsi="Tahoma" w:cs="Tahoma"/>
      <w:sz w:val="16"/>
      <w:szCs w:val="16"/>
    </w:rPr>
  </w:style>
  <w:style w:type="character" w:styleId="Hyperlnk">
    <w:name w:val="Hyperlink"/>
    <w:uiPriority w:val="99"/>
    <w:rsid w:val="009C5F98"/>
    <w:rPr>
      <w:color w:val="0000FF"/>
      <w:u w:val="single"/>
    </w:rPr>
  </w:style>
  <w:style w:type="table" w:styleId="Tabellrutnt">
    <w:name w:val="Table Grid"/>
    <w:basedOn w:val="Normaltabell"/>
    <w:rsid w:val="00B414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ED52C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3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friluftsframjandet.s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edlem@friluftsframjandet.s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friluftsframjandet.se/engagera-dig/bli-medlem/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www.friluftsframjandet.se/verksamhetsavgifte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malmo@friluftsframjandet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allar\NY%20LITEN%20LOGO%20-%20PAPPER%20MALM&#214;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E98E735914B149AFBD7ADDBE895778" ma:contentTypeVersion="15" ma:contentTypeDescription="Skapa ett nytt dokument." ma:contentTypeScope="" ma:versionID="4f1f7f469f6461975ba52382e5e6670d">
  <xsd:schema xmlns:xsd="http://www.w3.org/2001/XMLSchema" xmlns:xs="http://www.w3.org/2001/XMLSchema" xmlns:p="http://schemas.microsoft.com/office/2006/metadata/properties" xmlns:ns3="7f44deed-95be-4022-b05a-a3b34bae5f1b" xmlns:ns4="b0e15f24-baa0-4a94-9b06-1c044db26fc6" targetNamespace="http://schemas.microsoft.com/office/2006/metadata/properties" ma:root="true" ma:fieldsID="0e714a7c4ca55c6d75b517882437891f" ns3:_="" ns4:_="">
    <xsd:import namespace="7f44deed-95be-4022-b05a-a3b34bae5f1b"/>
    <xsd:import namespace="b0e15f24-baa0-4a94-9b06-1c044db26fc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4deed-95be-4022-b05a-a3b34bae5f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e15f24-baa0-4a94-9b06-1c044db26fc6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f44deed-95be-4022-b05a-a3b34bae5f1b" xsi:nil="true"/>
  </documentManagement>
</p:properties>
</file>

<file path=customXml/itemProps1.xml><?xml version="1.0" encoding="utf-8"?>
<ds:datastoreItem xmlns:ds="http://schemas.openxmlformats.org/officeDocument/2006/customXml" ds:itemID="{D49A9285-B74C-43B0-BC1C-58BEC613F4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44deed-95be-4022-b05a-a3b34bae5f1b"/>
    <ds:schemaRef ds:uri="b0e15f24-baa0-4a94-9b06-1c044db26f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519F15-0889-4CFC-A3FB-2EA42D1198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D867F3-7781-4945-8228-0A74B15CFC76}">
  <ds:schemaRefs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documentManagement/types"/>
    <ds:schemaRef ds:uri="http://purl.org/dc/elements/1.1/"/>
    <ds:schemaRef ds:uri="b0e15f24-baa0-4a94-9b06-1c044db26fc6"/>
    <ds:schemaRef ds:uri="http://purl.org/dc/dcmitype/"/>
    <ds:schemaRef ds:uri="http://schemas.microsoft.com/office/infopath/2007/PartnerControls"/>
    <ds:schemaRef ds:uri="http://schemas.microsoft.com/office/2006/metadata/properties"/>
    <ds:schemaRef ds:uri="7f44deed-95be-4022-b05a-a3b34bae5f1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NY LITEN LOGO - PAPPER MALMÖ.dot</Template>
  <TotalTime>2</TotalTime>
  <Pages>2</Pages>
  <Words>444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HEJ ALLA SKOGSKNYTTAR OCH FÖRÄLDRAR</vt:lpstr>
    </vt:vector>
  </TitlesOfParts>
  <Company>Friluftsfrämjandet</Company>
  <LinksUpToDate>false</LinksUpToDate>
  <CharactersWithSpaces>3297</CharactersWithSpaces>
  <SharedDoc>false</SharedDoc>
  <HLinks>
    <vt:vector size="18" baseType="variant">
      <vt:variant>
        <vt:i4>3080208</vt:i4>
      </vt:variant>
      <vt:variant>
        <vt:i4>6</vt:i4>
      </vt:variant>
      <vt:variant>
        <vt:i4>0</vt:i4>
      </vt:variant>
      <vt:variant>
        <vt:i4>5</vt:i4>
      </vt:variant>
      <vt:variant>
        <vt:lpwstr>mailto:malmo@friluftsframjandet.se</vt:lpwstr>
      </vt:variant>
      <vt:variant>
        <vt:lpwstr/>
      </vt:variant>
      <vt:variant>
        <vt:i4>5767272</vt:i4>
      </vt:variant>
      <vt:variant>
        <vt:i4>3</vt:i4>
      </vt:variant>
      <vt:variant>
        <vt:i4>0</vt:i4>
      </vt:variant>
      <vt:variant>
        <vt:i4>5</vt:i4>
      </vt:variant>
      <vt:variant>
        <vt:lpwstr>mailto:medlem@friluftsframjandet.se</vt:lpwstr>
      </vt:variant>
      <vt:variant>
        <vt:lpwstr/>
      </vt:variant>
      <vt:variant>
        <vt:i4>5308422</vt:i4>
      </vt:variant>
      <vt:variant>
        <vt:i4>0</vt:i4>
      </vt:variant>
      <vt:variant>
        <vt:i4>0</vt:i4>
      </vt:variant>
      <vt:variant>
        <vt:i4>5</vt:i4>
      </vt:variant>
      <vt:variant>
        <vt:lpwstr>http://www.friluftsframjandet.se/engagera-dig/bli-medlem/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Åsa Sandberg</cp:lastModifiedBy>
  <cp:revision>4</cp:revision>
  <cp:lastPrinted>2020-08-28T21:09:00Z</cp:lastPrinted>
  <dcterms:created xsi:type="dcterms:W3CDTF">2023-12-06T14:54:00Z</dcterms:created>
  <dcterms:modified xsi:type="dcterms:W3CDTF">2025-03-14T13:42:00Z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0x010100E2E98E735914B149AFBD7ADDBE895778</vt:lpwstr>
  </property>
</Properties>
</file>