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56062" w14:textId="77777777" w:rsidR="00D27D2F" w:rsidRPr="00492909" w:rsidRDefault="00D27D2F">
      <w:pPr>
        <w:pStyle w:val="Rubrik1"/>
        <w:jc w:val="center"/>
        <w:rPr>
          <w:rFonts w:cs="Arial"/>
          <w:sz w:val="36"/>
        </w:rPr>
      </w:pPr>
      <w:r w:rsidRPr="00492909">
        <w:rPr>
          <w:rFonts w:cs="Arial"/>
          <w:sz w:val="36"/>
        </w:rPr>
        <w:t>HEJ ALLA SKOGSKNYTTAR OCH FÖRÄLDRAR!</w:t>
      </w:r>
    </w:p>
    <w:p w14:paraId="77656063" w14:textId="77777777" w:rsidR="00E34E97" w:rsidRDefault="00E34E97">
      <w:pPr>
        <w:rPr>
          <w:rFonts w:cs="Arial"/>
          <w:sz w:val="36"/>
        </w:rPr>
      </w:pPr>
    </w:p>
    <w:p w14:paraId="77656064" w14:textId="77777777" w:rsidR="00CE79E0" w:rsidRPr="00E34E97" w:rsidRDefault="00D27D2F">
      <w:pPr>
        <w:rPr>
          <w:rFonts w:cs="Arial"/>
          <w:sz w:val="24"/>
          <w:szCs w:val="24"/>
        </w:rPr>
      </w:pPr>
      <w:r w:rsidRPr="00E34E97">
        <w:rPr>
          <w:rFonts w:cs="Arial"/>
          <w:sz w:val="24"/>
          <w:szCs w:val="24"/>
        </w:rPr>
        <w:t>Välkomna till en ny termin</w:t>
      </w:r>
      <w:r w:rsidR="00CE79E0" w:rsidRPr="00E34E97">
        <w:rPr>
          <w:rFonts w:cs="Arial"/>
          <w:sz w:val="24"/>
          <w:szCs w:val="24"/>
        </w:rPr>
        <w:t xml:space="preserve"> </w:t>
      </w:r>
      <w:r w:rsidR="001374AE" w:rsidRPr="00E34E97">
        <w:rPr>
          <w:rFonts w:cs="Arial"/>
          <w:sz w:val="24"/>
          <w:szCs w:val="24"/>
        </w:rPr>
        <w:t>med</w:t>
      </w:r>
      <w:r w:rsidR="00CE79E0" w:rsidRPr="00E34E97">
        <w:rPr>
          <w:rFonts w:cs="Arial"/>
          <w:sz w:val="24"/>
          <w:szCs w:val="24"/>
        </w:rPr>
        <w:t xml:space="preserve"> gruppen: </w:t>
      </w:r>
      <w:r w:rsidR="001374AE" w:rsidRPr="008662AA">
        <w:rPr>
          <w:rFonts w:cs="Arial"/>
          <w:b/>
          <w:sz w:val="24"/>
          <w:szCs w:val="24"/>
        </w:rPr>
        <w:t>(gruppens namn)</w:t>
      </w:r>
      <w:r w:rsidR="009F29BD" w:rsidRPr="008662AA">
        <w:rPr>
          <w:rFonts w:cs="Arial"/>
          <w:b/>
          <w:sz w:val="24"/>
          <w:szCs w:val="24"/>
        </w:rPr>
        <w:t xml:space="preserve"> </w:t>
      </w:r>
    </w:p>
    <w:p w14:paraId="77656065" w14:textId="77777777" w:rsidR="00D27D2F" w:rsidRPr="00E34E97" w:rsidRDefault="00CE79E0">
      <w:pPr>
        <w:rPr>
          <w:rFonts w:cs="Arial"/>
          <w:sz w:val="24"/>
          <w:szCs w:val="24"/>
        </w:rPr>
      </w:pPr>
      <w:r w:rsidRPr="00E34E97">
        <w:rPr>
          <w:rFonts w:cs="Arial"/>
          <w:sz w:val="24"/>
          <w:szCs w:val="24"/>
        </w:rPr>
        <w:t>V</w:t>
      </w:r>
      <w:r w:rsidR="00BD0E16" w:rsidRPr="00E34E97">
        <w:rPr>
          <w:rFonts w:cs="Arial"/>
          <w:sz w:val="24"/>
          <w:szCs w:val="24"/>
        </w:rPr>
        <w:t>i träffas följande dagar: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197"/>
        <w:gridCol w:w="2637"/>
        <w:gridCol w:w="3989"/>
      </w:tblGrid>
      <w:tr w:rsidR="00CE79E0" w:rsidRPr="00492909" w14:paraId="7765606A" w14:textId="77777777" w:rsidTr="00CE79E0">
        <w:tc>
          <w:tcPr>
            <w:tcW w:w="1239" w:type="dxa"/>
          </w:tcPr>
          <w:p w14:paraId="77656066" w14:textId="77777777" w:rsidR="00CE79E0" w:rsidRPr="00492909" w:rsidRDefault="00CE79E0">
            <w:pPr>
              <w:rPr>
                <w:rFonts w:cs="Arial"/>
                <w:b/>
                <w:szCs w:val="28"/>
              </w:rPr>
            </w:pPr>
            <w:r w:rsidRPr="00492909">
              <w:rPr>
                <w:rFonts w:cs="Arial"/>
                <w:b/>
                <w:szCs w:val="28"/>
              </w:rPr>
              <w:t>DATUM</w:t>
            </w:r>
          </w:p>
        </w:tc>
        <w:tc>
          <w:tcPr>
            <w:tcW w:w="1217" w:type="dxa"/>
          </w:tcPr>
          <w:p w14:paraId="77656067" w14:textId="77777777" w:rsidR="00CE79E0" w:rsidRPr="00492909" w:rsidRDefault="00CE79E0">
            <w:pPr>
              <w:rPr>
                <w:rFonts w:cs="Arial"/>
                <w:b/>
                <w:szCs w:val="28"/>
              </w:rPr>
            </w:pPr>
            <w:r w:rsidRPr="00492909">
              <w:rPr>
                <w:rFonts w:cs="Arial"/>
                <w:b/>
                <w:szCs w:val="28"/>
              </w:rPr>
              <w:t>TID</w:t>
            </w:r>
          </w:p>
        </w:tc>
        <w:tc>
          <w:tcPr>
            <w:tcW w:w="2718" w:type="dxa"/>
          </w:tcPr>
          <w:p w14:paraId="77656068" w14:textId="77777777" w:rsidR="00CE79E0" w:rsidRPr="00492909" w:rsidRDefault="00CE79E0">
            <w:pPr>
              <w:rPr>
                <w:rFonts w:cs="Arial"/>
                <w:b/>
                <w:szCs w:val="28"/>
              </w:rPr>
            </w:pPr>
          </w:p>
        </w:tc>
        <w:tc>
          <w:tcPr>
            <w:tcW w:w="4036" w:type="dxa"/>
          </w:tcPr>
          <w:p w14:paraId="77656069" w14:textId="77777777" w:rsidR="00CE79E0" w:rsidRPr="00492909" w:rsidRDefault="00CE79E0">
            <w:pPr>
              <w:rPr>
                <w:rFonts w:cs="Arial"/>
                <w:b/>
                <w:szCs w:val="28"/>
              </w:rPr>
            </w:pPr>
            <w:r w:rsidRPr="00492909">
              <w:rPr>
                <w:rFonts w:cs="Arial"/>
                <w:b/>
                <w:szCs w:val="28"/>
              </w:rPr>
              <w:t>SAMLINGSPLATS</w:t>
            </w:r>
          </w:p>
        </w:tc>
      </w:tr>
      <w:tr w:rsidR="00CE79E0" w:rsidRPr="00492909" w14:paraId="77656070" w14:textId="77777777" w:rsidTr="00CE79E0">
        <w:tc>
          <w:tcPr>
            <w:tcW w:w="1239" w:type="dxa"/>
          </w:tcPr>
          <w:p w14:paraId="7765606B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  <w:p w14:paraId="7765606C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1217" w:type="dxa"/>
          </w:tcPr>
          <w:p w14:paraId="7765606D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2718" w:type="dxa"/>
          </w:tcPr>
          <w:p w14:paraId="7765606E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4036" w:type="dxa"/>
          </w:tcPr>
          <w:p w14:paraId="7765606F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</w:tr>
      <w:tr w:rsidR="00CE79E0" w:rsidRPr="00492909" w14:paraId="77656076" w14:textId="77777777" w:rsidTr="00CE79E0">
        <w:tc>
          <w:tcPr>
            <w:tcW w:w="1239" w:type="dxa"/>
          </w:tcPr>
          <w:p w14:paraId="77656071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  <w:p w14:paraId="77656072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1217" w:type="dxa"/>
          </w:tcPr>
          <w:p w14:paraId="77656073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2718" w:type="dxa"/>
          </w:tcPr>
          <w:p w14:paraId="77656074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4036" w:type="dxa"/>
          </w:tcPr>
          <w:p w14:paraId="77656075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</w:tr>
      <w:tr w:rsidR="00CE79E0" w:rsidRPr="00492909" w14:paraId="7765607C" w14:textId="77777777" w:rsidTr="00CE79E0">
        <w:tc>
          <w:tcPr>
            <w:tcW w:w="1239" w:type="dxa"/>
          </w:tcPr>
          <w:p w14:paraId="77656077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  <w:p w14:paraId="77656078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1217" w:type="dxa"/>
          </w:tcPr>
          <w:p w14:paraId="77656079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2718" w:type="dxa"/>
          </w:tcPr>
          <w:p w14:paraId="7765607A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4036" w:type="dxa"/>
          </w:tcPr>
          <w:p w14:paraId="7765607B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</w:tr>
      <w:tr w:rsidR="00CE79E0" w:rsidRPr="00492909" w14:paraId="77656082" w14:textId="77777777" w:rsidTr="00CE79E0">
        <w:tc>
          <w:tcPr>
            <w:tcW w:w="1239" w:type="dxa"/>
          </w:tcPr>
          <w:p w14:paraId="7765607D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  <w:p w14:paraId="7765607E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1217" w:type="dxa"/>
          </w:tcPr>
          <w:p w14:paraId="7765607F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2718" w:type="dxa"/>
          </w:tcPr>
          <w:p w14:paraId="77656080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4036" w:type="dxa"/>
          </w:tcPr>
          <w:p w14:paraId="77656081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</w:tr>
      <w:tr w:rsidR="00CE79E0" w:rsidRPr="00492909" w14:paraId="77656088" w14:textId="77777777" w:rsidTr="00CE79E0">
        <w:tc>
          <w:tcPr>
            <w:tcW w:w="1239" w:type="dxa"/>
          </w:tcPr>
          <w:p w14:paraId="77656083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  <w:p w14:paraId="77656084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1217" w:type="dxa"/>
          </w:tcPr>
          <w:p w14:paraId="77656085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2718" w:type="dxa"/>
          </w:tcPr>
          <w:p w14:paraId="77656086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4036" w:type="dxa"/>
          </w:tcPr>
          <w:p w14:paraId="77656087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</w:tr>
      <w:tr w:rsidR="00CE79E0" w:rsidRPr="00492909" w14:paraId="7765608E" w14:textId="77777777" w:rsidTr="00CE79E0">
        <w:tc>
          <w:tcPr>
            <w:tcW w:w="1239" w:type="dxa"/>
          </w:tcPr>
          <w:p w14:paraId="77656089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  <w:p w14:paraId="7765608A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1217" w:type="dxa"/>
          </w:tcPr>
          <w:p w14:paraId="7765608B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2718" w:type="dxa"/>
          </w:tcPr>
          <w:p w14:paraId="7765608C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4036" w:type="dxa"/>
          </w:tcPr>
          <w:p w14:paraId="7765608D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</w:tr>
      <w:tr w:rsidR="00CE79E0" w:rsidRPr="00492909" w14:paraId="77656094" w14:textId="77777777" w:rsidTr="00624DF6">
        <w:trPr>
          <w:trHeight w:val="50"/>
        </w:trPr>
        <w:tc>
          <w:tcPr>
            <w:tcW w:w="1239" w:type="dxa"/>
          </w:tcPr>
          <w:p w14:paraId="7765608F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  <w:p w14:paraId="77656090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1217" w:type="dxa"/>
          </w:tcPr>
          <w:p w14:paraId="77656091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2718" w:type="dxa"/>
          </w:tcPr>
          <w:p w14:paraId="77656092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  <w:tc>
          <w:tcPr>
            <w:tcW w:w="4036" w:type="dxa"/>
          </w:tcPr>
          <w:p w14:paraId="77656093" w14:textId="77777777" w:rsidR="00CE79E0" w:rsidRPr="00492909" w:rsidRDefault="00CE79E0">
            <w:pPr>
              <w:rPr>
                <w:rFonts w:cs="Arial"/>
                <w:szCs w:val="28"/>
              </w:rPr>
            </w:pPr>
          </w:p>
        </w:tc>
      </w:tr>
    </w:tbl>
    <w:p w14:paraId="77656095" w14:textId="77777777" w:rsidR="00D27D2F" w:rsidRPr="00492909" w:rsidRDefault="00D27D2F">
      <w:pPr>
        <w:rPr>
          <w:rFonts w:cs="Arial"/>
          <w:szCs w:val="28"/>
        </w:rPr>
      </w:pPr>
    </w:p>
    <w:p w14:paraId="77656096" w14:textId="77777777" w:rsidR="00D27D2F" w:rsidRPr="008C7CAD" w:rsidRDefault="006D6582">
      <w:pPr>
        <w:rPr>
          <w:rFonts w:cs="Arial"/>
          <w:b/>
          <w:sz w:val="24"/>
          <w:szCs w:val="24"/>
        </w:rPr>
      </w:pPr>
      <w:r w:rsidRPr="008C7CAD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76560FB" wp14:editId="776560FC">
            <wp:simplePos x="0" y="0"/>
            <wp:positionH relativeFrom="column">
              <wp:posOffset>4871085</wp:posOffset>
            </wp:positionH>
            <wp:positionV relativeFrom="paragraph">
              <wp:posOffset>132715</wp:posOffset>
            </wp:positionV>
            <wp:extent cx="1238250" cy="1419225"/>
            <wp:effectExtent l="0" t="0" r="0" b="0"/>
            <wp:wrapTight wrapText="bothSides">
              <wp:wrapPolygon edited="0">
                <wp:start x="9305" y="0"/>
                <wp:lineTo x="6978" y="290"/>
                <wp:lineTo x="1994" y="3479"/>
                <wp:lineTo x="1994" y="4639"/>
                <wp:lineTo x="0" y="9278"/>
                <wp:lineTo x="0" y="10728"/>
                <wp:lineTo x="5649" y="13917"/>
                <wp:lineTo x="0" y="17686"/>
                <wp:lineTo x="0" y="19715"/>
                <wp:lineTo x="1329" y="21455"/>
                <wp:lineTo x="19606" y="21455"/>
                <wp:lineTo x="21268" y="19715"/>
                <wp:lineTo x="21268" y="17396"/>
                <wp:lineTo x="8308" y="13917"/>
                <wp:lineTo x="18609" y="9278"/>
                <wp:lineTo x="21268" y="5509"/>
                <wp:lineTo x="21268" y="4059"/>
                <wp:lineTo x="19938" y="2030"/>
                <wp:lineTo x="17945" y="0"/>
                <wp:lineTo x="9305" y="0"/>
              </wp:wrapPolygon>
            </wp:wrapTight>
            <wp:docPr id="3" name="Bild 3" descr="kny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yt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D2F" w:rsidRPr="008C7CAD">
        <w:rPr>
          <w:rFonts w:cs="Arial"/>
          <w:b/>
          <w:sz w:val="24"/>
          <w:szCs w:val="24"/>
        </w:rPr>
        <w:t>ATT HA MED SIG OCH PÅ SIG:</w:t>
      </w:r>
    </w:p>
    <w:p w14:paraId="77656097" w14:textId="77777777" w:rsidR="00D27D2F" w:rsidRPr="008C7CAD" w:rsidRDefault="00D27D2F">
      <w:pPr>
        <w:rPr>
          <w:rFonts w:cs="Arial"/>
          <w:sz w:val="24"/>
          <w:szCs w:val="24"/>
        </w:rPr>
      </w:pPr>
      <w:r w:rsidRPr="008C7CAD">
        <w:rPr>
          <w:rFonts w:cs="Arial"/>
          <w:sz w:val="24"/>
          <w:szCs w:val="24"/>
        </w:rPr>
        <w:t>Stövlar, oömma och lagom varma kläder för både barn och vuxna, ryggsäck med regnkläder, sittdyna och en liten matsäck, t.ex. smörgås, dryck och frukt. (Inte godis.)</w:t>
      </w:r>
    </w:p>
    <w:p w14:paraId="77656098" w14:textId="77777777" w:rsidR="00D27D2F" w:rsidRPr="008C7CAD" w:rsidRDefault="00D27D2F">
      <w:pPr>
        <w:pStyle w:val="Rubrik1"/>
        <w:rPr>
          <w:rFonts w:cs="Arial"/>
          <w:sz w:val="24"/>
          <w:szCs w:val="24"/>
        </w:rPr>
      </w:pPr>
      <w:r w:rsidRPr="008C7CAD">
        <w:rPr>
          <w:rFonts w:cs="Arial"/>
          <w:sz w:val="24"/>
          <w:szCs w:val="24"/>
        </w:rPr>
        <w:t>VIKTIGT!</w:t>
      </w:r>
    </w:p>
    <w:p w14:paraId="77656099" w14:textId="77777777" w:rsidR="00D27D2F" w:rsidRPr="008C7CAD" w:rsidRDefault="001A4383">
      <w:pPr>
        <w:rPr>
          <w:rFonts w:cs="Arial"/>
          <w:b/>
          <w:sz w:val="24"/>
          <w:szCs w:val="24"/>
        </w:rPr>
      </w:pPr>
      <w:r w:rsidRPr="008C7CAD">
        <w:rPr>
          <w:rFonts w:cs="Arial"/>
          <w:b/>
          <w:sz w:val="24"/>
          <w:szCs w:val="24"/>
        </w:rPr>
        <w:t>Vid förhinder enstaka gånger r</w:t>
      </w:r>
      <w:r w:rsidR="00D27D2F" w:rsidRPr="008C7CAD">
        <w:rPr>
          <w:rFonts w:cs="Arial"/>
          <w:b/>
          <w:sz w:val="24"/>
          <w:szCs w:val="24"/>
        </w:rPr>
        <w:t>ing</w:t>
      </w:r>
      <w:r w:rsidR="00A27ADE" w:rsidRPr="008C7CAD">
        <w:rPr>
          <w:rFonts w:cs="Arial"/>
          <w:b/>
          <w:sz w:val="24"/>
          <w:szCs w:val="24"/>
        </w:rPr>
        <w:t xml:space="preserve"> någon av ledarna</w:t>
      </w:r>
      <w:r w:rsidRPr="008C7CAD">
        <w:rPr>
          <w:rFonts w:cs="Arial"/>
          <w:b/>
          <w:sz w:val="24"/>
          <w:szCs w:val="24"/>
        </w:rPr>
        <w:t>!</w:t>
      </w:r>
    </w:p>
    <w:p w14:paraId="7765609A" w14:textId="77777777" w:rsidR="00D27D2F" w:rsidRPr="008C7CAD" w:rsidRDefault="00D27D2F">
      <w:pPr>
        <w:rPr>
          <w:rFonts w:cs="Arial"/>
          <w:b/>
          <w:sz w:val="24"/>
          <w:szCs w:val="24"/>
        </w:rPr>
      </w:pPr>
    </w:p>
    <w:p w14:paraId="40874D17" w14:textId="3004CA5F" w:rsidR="006A73CB" w:rsidRDefault="006A73CB" w:rsidP="006A73C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Om du ej vill delta denna termin måste</w:t>
      </w:r>
      <w:r w:rsidR="00C744DE">
        <w:rPr>
          <w:rFonts w:cs="Arial"/>
          <w:b/>
          <w:sz w:val="24"/>
          <w:szCs w:val="24"/>
        </w:rPr>
        <w:t xml:space="preserve"> du </w:t>
      </w:r>
      <w:r>
        <w:rPr>
          <w:rFonts w:cs="Arial"/>
          <w:b/>
          <w:sz w:val="24"/>
          <w:szCs w:val="24"/>
        </w:rPr>
        <w:t xml:space="preserve">meddela detta till vårt kansli via mail till </w:t>
      </w:r>
      <w:bookmarkStart w:id="0" w:name="_GoBack"/>
      <w:bookmarkEnd w:id="0"/>
      <w:r w:rsidR="00C744DE">
        <w:rPr>
          <w:rFonts w:cs="Arial"/>
          <w:b/>
          <w:sz w:val="24"/>
          <w:szCs w:val="24"/>
        </w:rPr>
        <w:fldChar w:fldCharType="begin"/>
      </w:r>
      <w:r w:rsidR="00C744DE">
        <w:rPr>
          <w:rFonts w:cs="Arial"/>
          <w:b/>
          <w:sz w:val="24"/>
          <w:szCs w:val="24"/>
        </w:rPr>
        <w:instrText xml:space="preserve"> HYPERLINK "mailto:</w:instrText>
      </w:r>
      <w:r w:rsidR="00C744DE" w:rsidRPr="00C744DE">
        <w:rPr>
          <w:rFonts w:cs="Arial"/>
          <w:b/>
          <w:sz w:val="24"/>
          <w:szCs w:val="24"/>
        </w:rPr>
        <w:instrText>marie.lindahl@friluftsframjandet.se</w:instrText>
      </w:r>
      <w:r w:rsidR="00C744DE">
        <w:rPr>
          <w:rFonts w:cs="Arial"/>
          <w:b/>
          <w:sz w:val="24"/>
          <w:szCs w:val="24"/>
        </w:rPr>
        <w:instrText xml:space="preserve">" </w:instrText>
      </w:r>
      <w:r w:rsidR="00C744DE">
        <w:rPr>
          <w:rFonts w:cs="Arial"/>
          <w:b/>
          <w:sz w:val="24"/>
          <w:szCs w:val="24"/>
        </w:rPr>
        <w:fldChar w:fldCharType="separate"/>
      </w:r>
      <w:r w:rsidR="00C744DE" w:rsidRPr="002E03DD">
        <w:rPr>
          <w:rStyle w:val="Hyperlnk"/>
          <w:rFonts w:cs="Arial"/>
          <w:b/>
          <w:sz w:val="24"/>
          <w:szCs w:val="24"/>
        </w:rPr>
        <w:t>marie.lindahl@friluftsframjandet.se</w:t>
      </w:r>
      <w:r w:rsidR="00C744DE"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>, det kan finnas andra barn på kö som gärna vill börja.</w:t>
      </w:r>
    </w:p>
    <w:p w14:paraId="7765609C" w14:textId="77777777" w:rsidR="001A4383" w:rsidRPr="00492909" w:rsidRDefault="001A4383">
      <w:pPr>
        <w:rPr>
          <w:rFonts w:cs="Arial"/>
          <w:b/>
        </w:rPr>
      </w:pPr>
    </w:p>
    <w:p w14:paraId="7765609D" w14:textId="77777777" w:rsidR="00D27D2F" w:rsidRPr="00492909" w:rsidRDefault="00D27D2F" w:rsidP="00E33101">
      <w:pPr>
        <w:pStyle w:val="Rubrik1"/>
        <w:rPr>
          <w:rFonts w:cs="Arial"/>
        </w:rPr>
      </w:pPr>
      <w:r w:rsidRPr="00492909">
        <w:rPr>
          <w:rFonts w:cs="Arial"/>
        </w:rPr>
        <w:t>Dina ledare heter:</w:t>
      </w:r>
      <w:r w:rsidR="00E33101" w:rsidRPr="00492909">
        <w:rPr>
          <w:rFonts w:cs="Arial"/>
        </w:rPr>
        <w:tab/>
        <w:t xml:space="preserve">   Tel: </w:t>
      </w:r>
      <w:r w:rsidR="00E33101" w:rsidRPr="00492909">
        <w:rPr>
          <w:rFonts w:cs="Arial"/>
        </w:rPr>
        <w:tab/>
      </w:r>
      <w:r w:rsidR="00E33101" w:rsidRPr="00492909">
        <w:rPr>
          <w:rFonts w:cs="Arial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4536"/>
      </w:tblGrid>
      <w:tr w:rsidR="00E33101" w:rsidRPr="00492909" w14:paraId="776560A1" w14:textId="77777777" w:rsidTr="006C7D69">
        <w:trPr>
          <w:trHeight w:val="397"/>
        </w:trPr>
        <w:tc>
          <w:tcPr>
            <w:tcW w:w="2835" w:type="dxa"/>
            <w:vAlign w:val="bottom"/>
          </w:tcPr>
          <w:p w14:paraId="7765609E" w14:textId="77777777" w:rsidR="00E33101" w:rsidRPr="00492909" w:rsidRDefault="00E33101" w:rsidP="00E33101">
            <w:pPr>
              <w:rPr>
                <w:rFonts w:cs="Arial"/>
              </w:rPr>
            </w:pPr>
          </w:p>
        </w:tc>
        <w:tc>
          <w:tcPr>
            <w:tcW w:w="2268" w:type="dxa"/>
            <w:vAlign w:val="bottom"/>
          </w:tcPr>
          <w:p w14:paraId="7765609F" w14:textId="77777777" w:rsidR="00E33101" w:rsidRPr="00492909" w:rsidRDefault="00E33101" w:rsidP="00E33101">
            <w:pPr>
              <w:rPr>
                <w:rFonts w:cs="Arial"/>
              </w:rPr>
            </w:pPr>
          </w:p>
        </w:tc>
        <w:tc>
          <w:tcPr>
            <w:tcW w:w="4536" w:type="dxa"/>
            <w:vAlign w:val="bottom"/>
          </w:tcPr>
          <w:p w14:paraId="776560A0" w14:textId="77777777" w:rsidR="00E33101" w:rsidRPr="00492909" w:rsidRDefault="00E33101" w:rsidP="00E33101">
            <w:pPr>
              <w:rPr>
                <w:rFonts w:cs="Arial"/>
              </w:rPr>
            </w:pPr>
          </w:p>
        </w:tc>
      </w:tr>
      <w:tr w:rsidR="00E33101" w:rsidRPr="00492909" w14:paraId="776560A5" w14:textId="77777777" w:rsidTr="006C7D69">
        <w:trPr>
          <w:trHeight w:val="397"/>
        </w:trPr>
        <w:tc>
          <w:tcPr>
            <w:tcW w:w="2835" w:type="dxa"/>
            <w:vAlign w:val="bottom"/>
          </w:tcPr>
          <w:p w14:paraId="776560A2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76560A3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76560A4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</w:tr>
      <w:tr w:rsidR="00E33101" w:rsidRPr="00492909" w14:paraId="776560A9" w14:textId="77777777" w:rsidTr="006C7D69">
        <w:trPr>
          <w:trHeight w:val="397"/>
        </w:trPr>
        <w:tc>
          <w:tcPr>
            <w:tcW w:w="2835" w:type="dxa"/>
            <w:vAlign w:val="bottom"/>
          </w:tcPr>
          <w:p w14:paraId="776560A6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76560A7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76560A8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</w:tr>
      <w:tr w:rsidR="00E33101" w:rsidRPr="00492909" w14:paraId="776560AD" w14:textId="77777777" w:rsidTr="006C7D69">
        <w:trPr>
          <w:trHeight w:val="397"/>
        </w:trPr>
        <w:tc>
          <w:tcPr>
            <w:tcW w:w="2835" w:type="dxa"/>
            <w:vAlign w:val="bottom"/>
          </w:tcPr>
          <w:p w14:paraId="776560AA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76560AB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76560AC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</w:tr>
      <w:tr w:rsidR="00E33101" w:rsidRPr="00492909" w14:paraId="776560B1" w14:textId="77777777" w:rsidTr="006C7D69">
        <w:trPr>
          <w:trHeight w:val="397"/>
        </w:trPr>
        <w:tc>
          <w:tcPr>
            <w:tcW w:w="2835" w:type="dxa"/>
            <w:vAlign w:val="bottom"/>
          </w:tcPr>
          <w:p w14:paraId="776560AE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76560AF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76560B0" w14:textId="77777777" w:rsidR="00E33101" w:rsidRPr="00492909" w:rsidRDefault="00E33101" w:rsidP="00E33101">
            <w:pPr>
              <w:rPr>
                <w:rFonts w:cs="Arial"/>
                <w:szCs w:val="28"/>
              </w:rPr>
            </w:pPr>
          </w:p>
        </w:tc>
      </w:tr>
    </w:tbl>
    <w:p w14:paraId="776560B2" w14:textId="77777777" w:rsidR="00E33101" w:rsidRPr="00492909" w:rsidRDefault="00E33101">
      <w:pPr>
        <w:jc w:val="center"/>
        <w:rPr>
          <w:rFonts w:cs="Arial"/>
          <w:szCs w:val="28"/>
        </w:rPr>
      </w:pPr>
    </w:p>
    <w:p w14:paraId="776560B3" w14:textId="77777777" w:rsidR="00D27D2F" w:rsidRPr="00492909" w:rsidRDefault="00BD0E16" w:rsidP="00492909">
      <w:pPr>
        <w:rPr>
          <w:rFonts w:cs="Arial"/>
          <w:szCs w:val="28"/>
        </w:rPr>
      </w:pPr>
      <w:r w:rsidRPr="00492909">
        <w:rPr>
          <w:rFonts w:cs="Arial"/>
          <w:b/>
          <w:szCs w:val="28"/>
        </w:rPr>
        <w:tab/>
      </w:r>
      <w:r w:rsidRPr="00492909">
        <w:rPr>
          <w:rFonts w:cs="Arial"/>
          <w:b/>
          <w:szCs w:val="28"/>
        </w:rPr>
        <w:tab/>
      </w:r>
      <w:r w:rsidR="004A2471">
        <w:rPr>
          <w:rFonts w:cs="Arial"/>
          <w:b/>
          <w:szCs w:val="28"/>
        </w:rPr>
        <w:tab/>
        <w:t>VI SES!</w:t>
      </w:r>
      <w:r w:rsidRPr="00492909">
        <w:rPr>
          <w:rFonts w:cs="Arial"/>
          <w:b/>
          <w:szCs w:val="28"/>
        </w:rPr>
        <w:tab/>
      </w:r>
      <w:r w:rsidRPr="00492909">
        <w:rPr>
          <w:rFonts w:cs="Arial"/>
          <w:b/>
          <w:szCs w:val="28"/>
        </w:rPr>
        <w:tab/>
      </w:r>
      <w:r w:rsidRPr="00492909">
        <w:rPr>
          <w:rFonts w:cs="Arial"/>
          <w:b/>
          <w:szCs w:val="28"/>
        </w:rPr>
        <w:tab/>
      </w:r>
      <w:r w:rsidR="00023703" w:rsidRPr="00492909">
        <w:rPr>
          <w:rFonts w:cs="Arial"/>
          <w:szCs w:val="28"/>
        </w:rPr>
        <w:tab/>
      </w:r>
    </w:p>
    <w:p w14:paraId="776560B4" w14:textId="77777777" w:rsidR="008C7CAD" w:rsidRDefault="008C7CAD" w:rsidP="00360F2F">
      <w:pPr>
        <w:rPr>
          <w:rFonts w:cs="Arial"/>
          <w:b/>
          <w:szCs w:val="28"/>
        </w:rPr>
      </w:pPr>
    </w:p>
    <w:p w14:paraId="776560B5" w14:textId="77777777" w:rsidR="008C7CAD" w:rsidRDefault="008C7CAD" w:rsidP="00360F2F">
      <w:pPr>
        <w:rPr>
          <w:rFonts w:cs="Arial"/>
          <w:b/>
          <w:sz w:val="22"/>
          <w:szCs w:val="22"/>
        </w:rPr>
      </w:pPr>
    </w:p>
    <w:p w14:paraId="6A714EB2" w14:textId="77777777" w:rsidR="00C744DE" w:rsidRPr="007E2889" w:rsidRDefault="00C744DE" w:rsidP="00C744DE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lastRenderedPageBreak/>
        <w:t>För att delta i verksamheten skall man betala både medlemsavgift och terminsavgift</w:t>
      </w:r>
    </w:p>
    <w:p w14:paraId="17E500D9" w14:textId="77777777" w:rsidR="00C744DE" w:rsidRPr="007E2889" w:rsidRDefault="00C744DE" w:rsidP="00C744DE">
      <w:pPr>
        <w:rPr>
          <w:rFonts w:cs="Arial"/>
          <w:b/>
          <w:sz w:val="24"/>
          <w:szCs w:val="24"/>
          <w:u w:val="single"/>
        </w:rPr>
      </w:pPr>
    </w:p>
    <w:p w14:paraId="475E3F47" w14:textId="77777777" w:rsidR="00C744DE" w:rsidRDefault="00C744DE" w:rsidP="00C744DE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05AE5459" w14:textId="77777777" w:rsidR="00C744DE" w:rsidRPr="000F6324" w:rsidRDefault="00C744DE" w:rsidP="00C744DE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8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0BE68DBD" w14:textId="77777777" w:rsidR="00C744DE" w:rsidRPr="00FE6983" w:rsidRDefault="00C744DE" w:rsidP="00C744DE">
      <w:pPr>
        <w:rPr>
          <w:rFonts w:cs="Arial"/>
          <w:sz w:val="22"/>
          <w:szCs w:val="22"/>
        </w:rPr>
      </w:pPr>
    </w:p>
    <w:p w14:paraId="26D83001" w14:textId="77777777" w:rsidR="00C744DE" w:rsidRPr="007F2F80" w:rsidRDefault="00C744DE" w:rsidP="00C744DE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4EB64D83" w14:textId="77777777" w:rsidR="00C744DE" w:rsidRPr="00FE6983" w:rsidRDefault="00C744DE" w:rsidP="00C744DE">
      <w:pPr>
        <w:rPr>
          <w:rFonts w:cs="Arial"/>
          <w:b/>
          <w:sz w:val="22"/>
          <w:szCs w:val="22"/>
        </w:rPr>
      </w:pPr>
    </w:p>
    <w:p w14:paraId="42C86871" w14:textId="77777777" w:rsidR="00C744DE" w:rsidRPr="00A94181" w:rsidRDefault="00C744DE" w:rsidP="00C744DE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1D5B8654" w14:textId="77777777" w:rsidR="00C744DE" w:rsidRPr="00A94181" w:rsidRDefault="00C744DE" w:rsidP="00C744D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5B3CFEBC" w14:textId="77777777" w:rsidR="00C744DE" w:rsidRPr="00A94181" w:rsidRDefault="00C744DE" w:rsidP="00C744DE">
      <w:pPr>
        <w:rPr>
          <w:rFonts w:cs="Arial"/>
          <w:b/>
          <w:sz w:val="22"/>
          <w:szCs w:val="22"/>
          <w:u w:val="single"/>
        </w:rPr>
      </w:pPr>
    </w:p>
    <w:p w14:paraId="4E05514E" w14:textId="77777777" w:rsidR="00C744DE" w:rsidRPr="00A94181" w:rsidRDefault="00C744DE" w:rsidP="00C744DE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3D0D0377" w14:textId="77777777" w:rsidR="00C744DE" w:rsidRPr="00A94181" w:rsidRDefault="00C744DE" w:rsidP="00C744D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9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0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374AB5D0" w14:textId="77777777" w:rsidR="00C744DE" w:rsidRPr="00A94181" w:rsidRDefault="00C744DE" w:rsidP="00C744DE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C744DE" w:rsidRPr="00A94181" w14:paraId="22872DF4" w14:textId="77777777" w:rsidTr="004C0D00">
        <w:tc>
          <w:tcPr>
            <w:tcW w:w="2235" w:type="dxa"/>
            <w:hideMark/>
          </w:tcPr>
          <w:p w14:paraId="482DAE46" w14:textId="77777777" w:rsidR="00C744DE" w:rsidRPr="00A94181" w:rsidRDefault="00C744DE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1B8398BC" w14:textId="77777777" w:rsidR="00C744DE" w:rsidRPr="00A94181" w:rsidRDefault="00C744D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C744DE" w:rsidRPr="00A94181" w14:paraId="3DD21E7D" w14:textId="77777777" w:rsidTr="004C0D00">
        <w:tc>
          <w:tcPr>
            <w:tcW w:w="2235" w:type="dxa"/>
          </w:tcPr>
          <w:p w14:paraId="36FAB252" w14:textId="77777777" w:rsidR="00C744DE" w:rsidRPr="00A94181" w:rsidRDefault="00C744D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4A97D4F9" w14:textId="77777777" w:rsidR="00C744DE" w:rsidRPr="00A94181" w:rsidRDefault="00C744D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>0 kr för ungdomar mellan 13-25 år</w:t>
            </w:r>
          </w:p>
        </w:tc>
      </w:tr>
      <w:tr w:rsidR="00C744DE" w:rsidRPr="00A94181" w14:paraId="4031684D" w14:textId="77777777" w:rsidTr="004C0D00">
        <w:tc>
          <w:tcPr>
            <w:tcW w:w="2235" w:type="dxa"/>
          </w:tcPr>
          <w:p w14:paraId="40E86692" w14:textId="77777777" w:rsidR="00C744DE" w:rsidRPr="00A94181" w:rsidRDefault="00C744D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2EB3BB9E" w14:textId="77777777" w:rsidR="00C744DE" w:rsidRPr="00A94181" w:rsidRDefault="00C744D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C744DE" w:rsidRPr="00A94181" w14:paraId="2658ED14" w14:textId="77777777" w:rsidTr="004C0D00">
        <w:tc>
          <w:tcPr>
            <w:tcW w:w="2235" w:type="dxa"/>
          </w:tcPr>
          <w:p w14:paraId="427B2BE3" w14:textId="77777777" w:rsidR="00C744DE" w:rsidRPr="00A94181" w:rsidRDefault="00C744D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0A4F7C1C" w14:textId="77777777" w:rsidR="00C744DE" w:rsidRPr="00A94181" w:rsidRDefault="00C744D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3C8BE6DE" w14:textId="77777777" w:rsidR="00C744DE" w:rsidRPr="00A94181" w:rsidRDefault="00C744DE" w:rsidP="00C744DE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medlemsår är 1/</w:t>
      </w:r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1/8</w:t>
      </w:r>
      <w:r w:rsidRPr="00A94181">
        <w:rPr>
          <w:rFonts w:cs="Arial"/>
          <w:sz w:val="22"/>
          <w:szCs w:val="22"/>
        </w:rPr>
        <w:t xml:space="preserve">. </w:t>
      </w:r>
    </w:p>
    <w:p w14:paraId="5E249AE1" w14:textId="77777777" w:rsidR="00C744DE" w:rsidRPr="00A94181" w:rsidRDefault="00C744DE" w:rsidP="00C744D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medlemsår</w:t>
      </w:r>
      <w:r>
        <w:rPr>
          <w:rFonts w:cs="Arial"/>
          <w:sz w:val="22"/>
          <w:szCs w:val="22"/>
        </w:rPr>
        <w:t xml:space="preserve">, ni kan också logga in på </w:t>
      </w:r>
      <w:hyperlink r:id="rId11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3D568779" w14:textId="77777777" w:rsidR="00C744DE" w:rsidRDefault="00C744DE" w:rsidP="00C744DE">
      <w:pPr>
        <w:rPr>
          <w:rFonts w:cs="Arial"/>
          <w:b/>
          <w:sz w:val="22"/>
          <w:szCs w:val="22"/>
        </w:rPr>
      </w:pPr>
    </w:p>
    <w:p w14:paraId="3B980FB7" w14:textId="77777777" w:rsidR="00C744DE" w:rsidRPr="00A94181" w:rsidRDefault="00C744DE" w:rsidP="00C744D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2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040-271121.</w:t>
      </w:r>
    </w:p>
    <w:p w14:paraId="776560EC" w14:textId="77777777" w:rsidR="008662AA" w:rsidRDefault="008662AA" w:rsidP="00BC64DB">
      <w:pPr>
        <w:rPr>
          <w:rFonts w:cs="Arial"/>
          <w:sz w:val="22"/>
          <w:szCs w:val="22"/>
        </w:rPr>
      </w:pPr>
    </w:p>
    <w:p w14:paraId="776560ED" w14:textId="77777777" w:rsidR="008662AA" w:rsidRPr="008C7CAD" w:rsidRDefault="008662AA" w:rsidP="00BC64DB">
      <w:pPr>
        <w:rPr>
          <w:rFonts w:cs="Arial"/>
          <w:sz w:val="22"/>
          <w:szCs w:val="22"/>
        </w:rPr>
      </w:pPr>
    </w:p>
    <w:p w14:paraId="776560EE" w14:textId="77777777" w:rsidR="008C7CAD" w:rsidRPr="008C7CAD" w:rsidRDefault="008C7CAD" w:rsidP="008C7CAD">
      <w:pPr>
        <w:rPr>
          <w:rFonts w:cs="Arial"/>
          <w:sz w:val="22"/>
          <w:szCs w:val="22"/>
        </w:rPr>
      </w:pPr>
      <w:r w:rsidRPr="008C7CAD">
        <w:rPr>
          <w:rFonts w:cs="Arial"/>
          <w:b/>
          <w:sz w:val="22"/>
          <w:szCs w:val="22"/>
        </w:rPr>
        <w:t>Information till föräldrar - Den vuxnes roll</w:t>
      </w:r>
    </w:p>
    <w:p w14:paraId="776560EF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Times New Roman" w:hAnsi="Arial" w:cs="Arial"/>
          <w:szCs w:val="22"/>
        </w:rPr>
        <w:t xml:space="preserve">Små barn ser sig fortfarande som individer och har en dåligt utvecklad gruppkänsla. Därför måste vi vuxna fånga varje barns intresse i flykten och följa barnet i deras upptäckter, delta i barnets upplevelse, stanna upp och titta, känna, lyssna, lukta och fundera tillsammans, </w:t>
      </w:r>
      <w:r w:rsidRPr="008C7CAD">
        <w:rPr>
          <w:rFonts w:ascii="Arial" w:eastAsia="Times New Roman" w:hAnsi="Arial" w:cs="Arial"/>
          <w:szCs w:val="22"/>
          <w:u w:val="single"/>
        </w:rPr>
        <w:t>medundersöka</w:t>
      </w:r>
      <w:r w:rsidRPr="008C7CAD">
        <w:rPr>
          <w:rFonts w:ascii="Arial" w:eastAsia="Times New Roman" w:hAnsi="Arial" w:cs="Arial"/>
          <w:szCs w:val="22"/>
        </w:rPr>
        <w:t xml:space="preserve"> och </w:t>
      </w:r>
      <w:r w:rsidRPr="008C7CAD">
        <w:rPr>
          <w:rFonts w:ascii="Arial" w:eastAsia="Times New Roman" w:hAnsi="Arial" w:cs="Arial"/>
          <w:szCs w:val="22"/>
          <w:u w:val="single"/>
        </w:rPr>
        <w:t>medagera</w:t>
      </w:r>
      <w:r w:rsidRPr="008C7CAD">
        <w:rPr>
          <w:rFonts w:ascii="Arial" w:eastAsia="Times New Roman" w:hAnsi="Arial" w:cs="Arial"/>
          <w:szCs w:val="22"/>
        </w:rPr>
        <w:t>.</w:t>
      </w:r>
    </w:p>
    <w:p w14:paraId="776560F0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Times New Roman" w:hAnsi="Arial" w:cs="Arial"/>
          <w:szCs w:val="22"/>
        </w:rPr>
        <w:t xml:space="preserve">Nyfikenheten och lusten att lära finns som en urkraft hos små barn och är lika stor som hunger och törst. Den vuxne hjälper barnet in i gruppgemenskapen och blir barnets engagerade </w:t>
      </w:r>
      <w:r w:rsidRPr="008C7CAD">
        <w:rPr>
          <w:rFonts w:ascii="Arial" w:eastAsia="Times New Roman" w:hAnsi="Arial" w:cs="Arial"/>
          <w:szCs w:val="22"/>
          <w:u w:val="single"/>
        </w:rPr>
        <w:t>medupplevare</w:t>
      </w:r>
      <w:r w:rsidRPr="008C7CAD">
        <w:rPr>
          <w:rFonts w:ascii="Arial" w:eastAsia="Times New Roman" w:hAnsi="Arial" w:cs="Arial"/>
          <w:szCs w:val="22"/>
        </w:rPr>
        <w:t xml:space="preserve"> och </w:t>
      </w:r>
      <w:r w:rsidRPr="008C7CAD">
        <w:rPr>
          <w:rFonts w:ascii="Arial" w:eastAsia="Times New Roman" w:hAnsi="Arial" w:cs="Arial"/>
          <w:szCs w:val="22"/>
          <w:u w:val="single"/>
        </w:rPr>
        <w:t>medupptäckare</w:t>
      </w:r>
      <w:r w:rsidRPr="008C7CAD">
        <w:rPr>
          <w:rFonts w:ascii="Arial" w:eastAsia="Times New Roman" w:hAnsi="Arial" w:cs="Arial"/>
          <w:szCs w:val="22"/>
        </w:rPr>
        <w:t xml:space="preserve"> på upptäcktsfärden in i naturen. </w:t>
      </w:r>
    </w:p>
    <w:p w14:paraId="776560F1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b/>
          <w:color w:val="auto"/>
          <w:szCs w:val="22"/>
          <w:lang w:eastAsia="en-US"/>
        </w:rPr>
      </w:pPr>
    </w:p>
    <w:p w14:paraId="776560F2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Times New Roman" w:hAnsi="Arial" w:cs="Arial"/>
          <w:szCs w:val="22"/>
        </w:rPr>
        <w:t>Att hålla på med friluftsliv är att få naturkänsla, rörelseglädje och gemenskap. För små barn innebär det att få uppleva naturen, röra sig fritt och ha roligt ute.</w:t>
      </w:r>
    </w:p>
    <w:p w14:paraId="776560F3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eastAsia="Times New Roman" w:hAnsi="Arial" w:cs="Arial"/>
          <w:szCs w:val="22"/>
        </w:rPr>
      </w:pPr>
    </w:p>
    <w:p w14:paraId="776560F4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b/>
          <w:szCs w:val="22"/>
        </w:rPr>
      </w:pPr>
      <w:r w:rsidRPr="008C7CAD">
        <w:rPr>
          <w:rFonts w:ascii="Arial" w:eastAsia="Times New Roman" w:hAnsi="Arial" w:cs="Arial"/>
          <w:b/>
          <w:szCs w:val="22"/>
        </w:rPr>
        <w:t>Skogs knyttes mål är att:</w:t>
      </w:r>
    </w:p>
    <w:p w14:paraId="776560F5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Noto Symbol" w:hAnsi="Arial" w:cs="Arial"/>
          <w:szCs w:val="22"/>
        </w:rPr>
        <w:t xml:space="preserve">∙ </w:t>
      </w:r>
      <w:r w:rsidRPr="008C7CAD">
        <w:rPr>
          <w:rFonts w:ascii="Arial" w:eastAsia="Times New Roman" w:hAnsi="Arial" w:cs="Arial"/>
          <w:szCs w:val="22"/>
        </w:rPr>
        <w:t>Ha roligt i naturen</w:t>
      </w:r>
    </w:p>
    <w:p w14:paraId="776560F6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Noto Symbol" w:hAnsi="Arial" w:cs="Arial"/>
          <w:szCs w:val="22"/>
        </w:rPr>
        <w:t xml:space="preserve">∙ </w:t>
      </w:r>
      <w:r w:rsidRPr="008C7CAD">
        <w:rPr>
          <w:rFonts w:ascii="Arial" w:eastAsia="Times New Roman" w:hAnsi="Arial" w:cs="Arial"/>
          <w:szCs w:val="22"/>
        </w:rPr>
        <w:t>Vidga sina begrepp genom upplevelser i naturen</w:t>
      </w:r>
    </w:p>
    <w:p w14:paraId="776560F7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Noto Symbol" w:hAnsi="Arial" w:cs="Arial"/>
          <w:szCs w:val="22"/>
        </w:rPr>
        <w:t xml:space="preserve">∙ </w:t>
      </w:r>
      <w:r w:rsidRPr="008C7CAD">
        <w:rPr>
          <w:rFonts w:ascii="Arial" w:eastAsia="Times New Roman" w:hAnsi="Arial" w:cs="Arial"/>
          <w:szCs w:val="22"/>
        </w:rPr>
        <w:t>Vara rädd om allt levande.</w:t>
      </w:r>
    </w:p>
    <w:p w14:paraId="776560F8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Noto Symbol" w:hAnsi="Arial" w:cs="Arial"/>
          <w:szCs w:val="22"/>
        </w:rPr>
        <w:t xml:space="preserve">∙ </w:t>
      </w:r>
      <w:r w:rsidRPr="008C7CAD">
        <w:rPr>
          <w:rFonts w:ascii="Arial" w:eastAsia="Times New Roman" w:hAnsi="Arial" w:cs="Arial"/>
          <w:szCs w:val="22"/>
        </w:rPr>
        <w:t>Vara tillsammans med engagerade vuxna.</w:t>
      </w:r>
    </w:p>
    <w:p w14:paraId="776560F9" w14:textId="77777777" w:rsidR="008C7CAD" w:rsidRPr="008C7CAD" w:rsidRDefault="008C7CAD" w:rsidP="008C7CAD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  <w:r w:rsidRPr="008C7CAD">
        <w:rPr>
          <w:rFonts w:ascii="Arial" w:eastAsia="Noto Symbol" w:hAnsi="Arial" w:cs="Arial"/>
          <w:szCs w:val="22"/>
        </w:rPr>
        <w:t xml:space="preserve">∙ </w:t>
      </w:r>
      <w:r w:rsidRPr="008C7CAD">
        <w:rPr>
          <w:rFonts w:ascii="Arial" w:eastAsia="Times New Roman" w:hAnsi="Arial" w:cs="Arial"/>
          <w:szCs w:val="22"/>
        </w:rPr>
        <w:t>Få vana att röra sig i naturen året runt.</w:t>
      </w:r>
    </w:p>
    <w:p w14:paraId="776560FA" w14:textId="77777777" w:rsidR="001A4383" w:rsidRPr="00492909" w:rsidRDefault="001A4383" w:rsidP="00BC64DB">
      <w:pPr>
        <w:rPr>
          <w:rFonts w:cs="Arial"/>
        </w:rPr>
      </w:pPr>
    </w:p>
    <w:sectPr w:rsidR="001A4383" w:rsidRPr="00492909" w:rsidSect="00D64F9F">
      <w:headerReference w:type="default" r:id="rId13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560FF" w14:textId="77777777" w:rsidR="00D2405F" w:rsidRDefault="00D2405F">
      <w:r>
        <w:separator/>
      </w:r>
    </w:p>
  </w:endnote>
  <w:endnote w:type="continuationSeparator" w:id="0">
    <w:p w14:paraId="77656100" w14:textId="77777777" w:rsidR="00D2405F" w:rsidRDefault="00D2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60FD" w14:textId="77777777" w:rsidR="00D2405F" w:rsidRDefault="00D2405F">
      <w:r>
        <w:separator/>
      </w:r>
    </w:p>
  </w:footnote>
  <w:footnote w:type="continuationSeparator" w:id="0">
    <w:p w14:paraId="776560FE" w14:textId="77777777" w:rsidR="00D2405F" w:rsidRDefault="00D2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6101" w14:textId="77777777" w:rsidR="009F29BD" w:rsidRDefault="006D6582" w:rsidP="00D64F9F">
    <w:pPr>
      <w:pStyle w:val="Sidhuvud"/>
      <w:jc w:val="center"/>
    </w:pPr>
    <w:r>
      <w:rPr>
        <w:noProof/>
      </w:rPr>
      <w:drawing>
        <wp:inline distT="0" distB="0" distL="0" distR="0" wp14:anchorId="77656103" wp14:editId="77656104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56102" w14:textId="77777777" w:rsidR="00D64F9F" w:rsidRPr="00D64F9F" w:rsidRDefault="00D64F9F" w:rsidP="00D64F9F">
    <w:pPr>
      <w:pStyle w:val="Sidhuvu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3"/>
    <w:rsid w:val="00023703"/>
    <w:rsid w:val="000304DE"/>
    <w:rsid w:val="00045EDE"/>
    <w:rsid w:val="00065BE8"/>
    <w:rsid w:val="0007187B"/>
    <w:rsid w:val="000965CC"/>
    <w:rsid w:val="000B497C"/>
    <w:rsid w:val="000C5232"/>
    <w:rsid w:val="00100978"/>
    <w:rsid w:val="001374AE"/>
    <w:rsid w:val="00182D9E"/>
    <w:rsid w:val="001A4383"/>
    <w:rsid w:val="001F1910"/>
    <w:rsid w:val="001F1D07"/>
    <w:rsid w:val="002755CA"/>
    <w:rsid w:val="002B4CF6"/>
    <w:rsid w:val="00360F2F"/>
    <w:rsid w:val="0037496D"/>
    <w:rsid w:val="003875E5"/>
    <w:rsid w:val="003C79A8"/>
    <w:rsid w:val="003D20FE"/>
    <w:rsid w:val="00410BE3"/>
    <w:rsid w:val="00411647"/>
    <w:rsid w:val="00446975"/>
    <w:rsid w:val="00477EFD"/>
    <w:rsid w:val="004902D4"/>
    <w:rsid w:val="00492909"/>
    <w:rsid w:val="004A2471"/>
    <w:rsid w:val="004B5C32"/>
    <w:rsid w:val="004C6BF2"/>
    <w:rsid w:val="004D0F24"/>
    <w:rsid w:val="004F7CA7"/>
    <w:rsid w:val="00535F8F"/>
    <w:rsid w:val="005B65CD"/>
    <w:rsid w:val="005C32D9"/>
    <w:rsid w:val="0061343B"/>
    <w:rsid w:val="00624DF6"/>
    <w:rsid w:val="00626700"/>
    <w:rsid w:val="00674ABA"/>
    <w:rsid w:val="006912EE"/>
    <w:rsid w:val="006A73CB"/>
    <w:rsid w:val="006C7D69"/>
    <w:rsid w:val="006D6582"/>
    <w:rsid w:val="006D6BA7"/>
    <w:rsid w:val="006F3947"/>
    <w:rsid w:val="0071303B"/>
    <w:rsid w:val="007313D2"/>
    <w:rsid w:val="007359B8"/>
    <w:rsid w:val="00775548"/>
    <w:rsid w:val="0079474E"/>
    <w:rsid w:val="007C779A"/>
    <w:rsid w:val="00840511"/>
    <w:rsid w:val="008460C7"/>
    <w:rsid w:val="008662AA"/>
    <w:rsid w:val="0089029F"/>
    <w:rsid w:val="008C7CAD"/>
    <w:rsid w:val="00934AF1"/>
    <w:rsid w:val="00971353"/>
    <w:rsid w:val="009C5D94"/>
    <w:rsid w:val="009F29BD"/>
    <w:rsid w:val="00A27ADE"/>
    <w:rsid w:val="00A63CC6"/>
    <w:rsid w:val="00A96776"/>
    <w:rsid w:val="00AA65CA"/>
    <w:rsid w:val="00AF707D"/>
    <w:rsid w:val="00B9019F"/>
    <w:rsid w:val="00BA3315"/>
    <w:rsid w:val="00BC64DB"/>
    <w:rsid w:val="00BD0E16"/>
    <w:rsid w:val="00BD2417"/>
    <w:rsid w:val="00C13C8A"/>
    <w:rsid w:val="00C16B63"/>
    <w:rsid w:val="00C7441A"/>
    <w:rsid w:val="00C744DE"/>
    <w:rsid w:val="00CB466D"/>
    <w:rsid w:val="00CB49BD"/>
    <w:rsid w:val="00CD02AA"/>
    <w:rsid w:val="00CD793C"/>
    <w:rsid w:val="00CE2586"/>
    <w:rsid w:val="00CE78F8"/>
    <w:rsid w:val="00CE79E0"/>
    <w:rsid w:val="00D2405F"/>
    <w:rsid w:val="00D27D2F"/>
    <w:rsid w:val="00D33D9B"/>
    <w:rsid w:val="00D51744"/>
    <w:rsid w:val="00D64F9F"/>
    <w:rsid w:val="00D80073"/>
    <w:rsid w:val="00DC51F9"/>
    <w:rsid w:val="00DD57CD"/>
    <w:rsid w:val="00E25A8A"/>
    <w:rsid w:val="00E33101"/>
    <w:rsid w:val="00E34E97"/>
    <w:rsid w:val="00E6512B"/>
    <w:rsid w:val="00EA32F5"/>
    <w:rsid w:val="00F3792A"/>
    <w:rsid w:val="00F763F9"/>
    <w:rsid w:val="00F8187E"/>
    <w:rsid w:val="00FB6F6C"/>
    <w:rsid w:val="00FC06AB"/>
    <w:rsid w:val="00FD642D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56062"/>
  <w15:chartTrackingRefBased/>
  <w15:docId w15:val="{2AF91EE6-A6B2-4F66-A32C-B78C399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27D2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3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BD0E16"/>
    <w:rPr>
      <w:color w:val="0000FF"/>
      <w:u w:val="single"/>
    </w:rPr>
  </w:style>
  <w:style w:type="paragraph" w:customStyle="1" w:styleId="Normal1">
    <w:name w:val="Normal1"/>
    <w:rsid w:val="008C7CAD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C7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luftsframjandet.se/verksamhetsavgift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lmo@friluftsframjand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iluftsframjandet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dlem@friluftsframjande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iluftsframjandet.se/engagera-dig/bli-medle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3</TotalTime>
  <Pages>2</Pages>
  <Words>554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ALLA SKOGSKNYTTAR OCH FÖRÄLDRAR</vt:lpstr>
    </vt:vector>
  </TitlesOfParts>
  <Company>Friluftsfrämjandet</Company>
  <LinksUpToDate>false</LinksUpToDate>
  <CharactersWithSpaces>3490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6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7</cp:revision>
  <cp:lastPrinted>2005-12-02T09:01:00Z</cp:lastPrinted>
  <dcterms:created xsi:type="dcterms:W3CDTF">2023-06-21T08:59:00Z</dcterms:created>
  <dcterms:modified xsi:type="dcterms:W3CDTF">2025-03-14T13:36:00Z</dcterms:modified>
</cp:coreProperties>
</file>